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5C954CEA" w:rsidR="000A2F7F" w:rsidRDefault="004964C7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May 20</w:t>
            </w:r>
            <w:r w:rsidRPr="004964C7">
              <w:rPr>
                <w:rFonts w:ascii="Arial" w:hAnsi="Arial" w:cs="Arial"/>
                <w:b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</w:rPr>
              <w:t>, 2025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130A6EA4" w:rsidR="000A2F7F" w:rsidRDefault="00E244A3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55F5EEB7" w:rsidR="000A2F7F" w:rsidRDefault="00E244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of Allegiance</w:t>
            </w: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B4BD1">
              <w:rPr>
                <w:rFonts w:ascii="Arial" w:hAnsi="Arial" w:cs="Arial"/>
                <w:b/>
                <w:bCs/>
              </w:rPr>
            </w:r>
            <w:r w:rsidR="005B4BD1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748ED6CD" w:rsidR="000A2F7F" w:rsidRPr="000B63FC" w:rsidRDefault="000A2F7F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320D5A41" w:rsidR="00520336" w:rsidRPr="000B63FC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FCC347B"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39960437" w:rsidR="000B6280" w:rsidRDefault="004964C7" w:rsidP="00DC76B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7th</w:t>
            </w:r>
            <w:r w:rsidR="00272220">
              <w:rPr>
                <w:rFonts w:ascii="Arial" w:hAnsi="Arial" w:cs="Arial"/>
                <w:sz w:val="22"/>
                <w:szCs w:val="22"/>
              </w:rPr>
              <w:t xml:space="preserve"> 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6C0BC529" w:rsidR="00520336" w:rsidRDefault="00520336" w:rsidP="00ED7ED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45B2B8FE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3C51119F" w:rsidR="00520336" w:rsidRDefault="00520336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7D12343D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49EBEC48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3877F8BD" w:rsidR="00520336" w:rsidRDefault="007C3E48" w:rsidP="007C1699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4964C7">
              <w:rPr>
                <w:rFonts w:ascii="Arial" w:hAnsi="Arial" w:cs="Arial"/>
                <w:sz w:val="22"/>
                <w:szCs w:val="22"/>
              </w:rPr>
              <w:t>Lt. Casey Topp Pinning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4C58883A" w:rsidR="00D934DB" w:rsidRPr="00501BEC" w:rsidRDefault="007C3E48" w:rsidP="007C1699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964C7">
              <w:rPr>
                <w:rFonts w:ascii="Arial" w:hAnsi="Arial" w:cs="Arial"/>
                <w:sz w:val="22"/>
                <w:szCs w:val="22"/>
              </w:rPr>
              <w:t xml:space="preserve"> Budget Committee</w:t>
            </w:r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3EF3A2A1" w:rsidR="00D934DB" w:rsidRPr="00501BEC" w:rsidRDefault="007C3E48" w:rsidP="00CD792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4C7">
              <w:rPr>
                <w:rFonts w:ascii="Arial" w:hAnsi="Arial" w:cs="Arial"/>
                <w:sz w:val="22"/>
                <w:szCs w:val="22"/>
              </w:rPr>
              <w:t>2</w:t>
            </w:r>
            <w:r w:rsidR="004964C7" w:rsidRPr="004964C7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4964C7">
              <w:rPr>
                <w:rFonts w:ascii="Arial" w:hAnsi="Arial" w:cs="Arial"/>
                <w:sz w:val="22"/>
                <w:szCs w:val="22"/>
              </w:rPr>
              <w:t xml:space="preserve"> LGIP Account (Equipment and Reserve)</w:t>
            </w:r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3D9703CF" w:rsidR="00D934DB" w:rsidRDefault="00E70163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4C7">
              <w:rPr>
                <w:rFonts w:ascii="Arial" w:hAnsi="Arial" w:cs="Arial"/>
                <w:sz w:val="22"/>
                <w:szCs w:val="22"/>
              </w:rPr>
              <w:t>Update on Wildland Hiring</w:t>
            </w:r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0237DDA6" w:rsidR="00D934DB" w:rsidRDefault="007C3E48" w:rsidP="00733205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5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4C7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 w:rsidR="00733205">
              <w:rPr>
                <w:rFonts w:ascii="Arial" w:hAnsi="Arial" w:cs="Arial"/>
                <w:sz w:val="22"/>
                <w:szCs w:val="22"/>
              </w:rPr>
              <w:t>L</w:t>
            </w:r>
            <w:r w:rsidR="004964C7">
              <w:rPr>
                <w:rFonts w:ascii="Arial" w:hAnsi="Arial" w:cs="Arial"/>
                <w:sz w:val="22"/>
                <w:szCs w:val="22"/>
              </w:rPr>
              <w:t xml:space="preserve">evel </w:t>
            </w:r>
            <w:r w:rsidR="00733205">
              <w:rPr>
                <w:rFonts w:ascii="Arial" w:hAnsi="Arial" w:cs="Arial"/>
                <w:sz w:val="22"/>
                <w:szCs w:val="22"/>
              </w:rPr>
              <w:t>H</w:t>
            </w:r>
            <w:r w:rsidR="004964C7">
              <w:rPr>
                <w:rFonts w:ascii="Arial" w:hAnsi="Arial" w:cs="Arial"/>
                <w:sz w:val="22"/>
                <w:szCs w:val="22"/>
              </w:rPr>
              <w:t xml:space="preserve">iring </w:t>
            </w:r>
            <w:r w:rsidR="00733205">
              <w:rPr>
                <w:rFonts w:ascii="Arial" w:hAnsi="Arial" w:cs="Arial"/>
                <w:sz w:val="22"/>
                <w:szCs w:val="22"/>
              </w:rPr>
              <w:t>U</w:t>
            </w:r>
            <w:r w:rsidR="004964C7">
              <w:rPr>
                <w:rFonts w:ascii="Arial" w:hAnsi="Arial" w:cs="Arial"/>
                <w:sz w:val="22"/>
                <w:szCs w:val="22"/>
              </w:rPr>
              <w:t>pdate</w:t>
            </w:r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0314E35A" w:rsidR="00D934DB" w:rsidRDefault="004964C7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EMS Billing Revenue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3EE6DF8B" w:rsidR="00D934DB" w:rsidRDefault="00A45C4C" w:rsidP="00024DE7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964C7">
              <w:rPr>
                <w:rFonts w:ascii="Arial" w:hAnsi="Arial" w:cs="Arial"/>
                <w:sz w:val="22"/>
                <w:szCs w:val="22"/>
              </w:rPr>
              <w:t xml:space="preserve"> BOLI/ULP/U.S. District Court Lawsuit Updates</w:t>
            </w:r>
          </w:p>
        </w:tc>
      </w:tr>
      <w:tr w:rsidR="00651FE2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03F1912F" w:rsidR="00651FE2" w:rsidRDefault="00651FE2" w:rsidP="00ED270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C1D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4C7">
              <w:rPr>
                <w:rFonts w:ascii="Arial" w:hAnsi="Arial" w:cs="Arial"/>
                <w:sz w:val="22"/>
                <w:szCs w:val="22"/>
              </w:rPr>
              <w:t xml:space="preserve">Type 6 </w:t>
            </w:r>
          </w:p>
        </w:tc>
      </w:tr>
      <w:tr w:rsidR="00651FE2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65B03A78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33205">
              <w:rPr>
                <w:rFonts w:ascii="Arial" w:hAnsi="Arial" w:cs="Arial"/>
                <w:sz w:val="22"/>
                <w:szCs w:val="22"/>
              </w:rPr>
              <w:t xml:space="preserve"> Struggle Well</w:t>
            </w:r>
          </w:p>
        </w:tc>
      </w:tr>
      <w:tr w:rsidR="00651FE2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60B15801" w:rsidR="000A2F7F" w:rsidRDefault="004964C7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May 20</w:t>
            </w:r>
            <w:r w:rsidRPr="004964C7">
              <w:rPr>
                <w:rFonts w:ascii="Arial" w:hAnsi="Arial" w:cs="Arial"/>
                <w:b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</w:rPr>
              <w:t>,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4D213" w14:textId="35BA4B8E" w:rsidR="000A2F7F" w:rsidRDefault="004E74EF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BC Bondesen - </w:t>
            </w:r>
          </w:p>
          <w:p w14:paraId="172BEEC1" w14:textId="1EE80377" w:rsidR="007C1699" w:rsidRDefault="007C1699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Bond related Purchasing Update – 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350325F4" w:rsidR="000A2F7F" w:rsidRDefault="00D81EB0" w:rsidP="00C97A2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61A791BC" w:rsidR="00E339BA" w:rsidRDefault="00317078" w:rsidP="00E81E3E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  <w:r w:rsidR="00E244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339BA" w14:paraId="36024FB0" w14:textId="77777777" w:rsidTr="00C263A3">
        <w:tc>
          <w:tcPr>
            <w:tcW w:w="342" w:type="dxa"/>
          </w:tcPr>
          <w:p w14:paraId="542E8BBB" w14:textId="77777777" w:rsidR="00E339BA" w:rsidRDefault="00E339BA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36A50" w14:textId="0D342CA6" w:rsidR="00E339BA" w:rsidRDefault="00E339BA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President: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6D6999CF" w:rsidR="000A2F7F" w:rsidRDefault="000A2F7F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1E0B8DA1" w:rsidR="00825310" w:rsidRPr="000B63FC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3FE26698" w:rsidR="00825310" w:rsidRPr="000B63FC" w:rsidRDefault="00825310" w:rsidP="001106F8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153E4386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6B86A0AB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26CEBCF4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6433A7CB" w:rsidR="00825310" w:rsidRPr="00E975C7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40AC8B29" w:rsidR="00825310" w:rsidRDefault="00825310" w:rsidP="00DF7547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Next Board Meeting Date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 xml:space="preserve">:  </w:t>
            </w:r>
            <w:r w:rsidR="00D729C0">
              <w:rPr>
                <w:rFonts w:ascii="Arial" w:hAnsi="Arial" w:cs="Arial"/>
                <w:sz w:val="22"/>
              </w:rPr>
              <w:t>6</w:t>
            </w:r>
            <w:proofErr w:type="gramEnd"/>
            <w:r w:rsidR="00D729C0">
              <w:rPr>
                <w:rFonts w:ascii="Arial" w:hAnsi="Arial" w:cs="Arial"/>
                <w:sz w:val="22"/>
              </w:rPr>
              <w:t>:30</w:t>
            </w:r>
            <w:r w:rsidR="00D302F4">
              <w:rPr>
                <w:rFonts w:ascii="Arial" w:hAnsi="Arial" w:cs="Arial"/>
                <w:sz w:val="22"/>
              </w:rPr>
              <w:t xml:space="preserve"> p.m., </w:t>
            </w:r>
            <w:r w:rsidR="004964C7">
              <w:rPr>
                <w:rFonts w:ascii="Arial" w:hAnsi="Arial" w:cs="Arial"/>
                <w:sz w:val="22"/>
              </w:rPr>
              <w:t>June</w:t>
            </w:r>
            <w:r w:rsidR="001E0782">
              <w:rPr>
                <w:rFonts w:ascii="Arial" w:hAnsi="Arial" w:cs="Arial"/>
                <w:sz w:val="22"/>
              </w:rPr>
              <w:t xml:space="preserve"> </w:t>
            </w:r>
            <w:r w:rsidR="004964C7">
              <w:rPr>
                <w:rFonts w:ascii="Arial" w:hAnsi="Arial" w:cs="Arial"/>
                <w:sz w:val="22"/>
              </w:rPr>
              <w:t>17</w:t>
            </w:r>
            <w:r w:rsidR="00C97A26">
              <w:rPr>
                <w:rFonts w:ascii="Arial" w:hAnsi="Arial" w:cs="Arial"/>
                <w:sz w:val="22"/>
              </w:rPr>
              <w:t>, 2025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9BA5" w14:textId="77777777" w:rsidR="00BC5B3F" w:rsidRDefault="00BC5B3F">
      <w:pPr>
        <w:spacing w:after="0" w:line="240" w:lineRule="auto"/>
      </w:pPr>
      <w:r>
        <w:separator/>
      </w:r>
    </w:p>
  </w:endnote>
  <w:endnote w:type="continuationSeparator" w:id="0">
    <w:p w14:paraId="1D817DCB" w14:textId="77777777" w:rsidR="00BC5B3F" w:rsidRDefault="00BC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2ED6A" w14:textId="77777777" w:rsidR="00BC5B3F" w:rsidRDefault="00BC5B3F">
      <w:pPr>
        <w:spacing w:after="0" w:line="240" w:lineRule="auto"/>
      </w:pPr>
      <w:r>
        <w:separator/>
      </w:r>
    </w:p>
  </w:footnote>
  <w:footnote w:type="continuationSeparator" w:id="0">
    <w:p w14:paraId="38A8E956" w14:textId="77777777" w:rsidR="00BC5B3F" w:rsidRDefault="00BC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E762E5"/>
    <w:rsid w:val="00001B39"/>
    <w:rsid w:val="00001F48"/>
    <w:rsid w:val="00004E95"/>
    <w:rsid w:val="00010A0D"/>
    <w:rsid w:val="00011CDA"/>
    <w:rsid w:val="00013365"/>
    <w:rsid w:val="00014024"/>
    <w:rsid w:val="0001423E"/>
    <w:rsid w:val="00016108"/>
    <w:rsid w:val="000204CC"/>
    <w:rsid w:val="0002207A"/>
    <w:rsid w:val="00024DE7"/>
    <w:rsid w:val="00034717"/>
    <w:rsid w:val="00035596"/>
    <w:rsid w:val="0004226D"/>
    <w:rsid w:val="0004486F"/>
    <w:rsid w:val="00046466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96CB8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4FA0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06F8"/>
    <w:rsid w:val="0011158B"/>
    <w:rsid w:val="001168C3"/>
    <w:rsid w:val="0011757D"/>
    <w:rsid w:val="00123D24"/>
    <w:rsid w:val="00123D5C"/>
    <w:rsid w:val="00124CFF"/>
    <w:rsid w:val="00125478"/>
    <w:rsid w:val="001317E1"/>
    <w:rsid w:val="00132A4E"/>
    <w:rsid w:val="001331CE"/>
    <w:rsid w:val="0014180F"/>
    <w:rsid w:val="00142D89"/>
    <w:rsid w:val="001441C7"/>
    <w:rsid w:val="001446B9"/>
    <w:rsid w:val="00145714"/>
    <w:rsid w:val="00152DC5"/>
    <w:rsid w:val="00155446"/>
    <w:rsid w:val="00164A31"/>
    <w:rsid w:val="001659F9"/>
    <w:rsid w:val="00165D6B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B3DE7"/>
    <w:rsid w:val="001C20BC"/>
    <w:rsid w:val="001C30E8"/>
    <w:rsid w:val="001C7503"/>
    <w:rsid w:val="001D122C"/>
    <w:rsid w:val="001D4BB7"/>
    <w:rsid w:val="001D755E"/>
    <w:rsid w:val="001E0782"/>
    <w:rsid w:val="001E201A"/>
    <w:rsid w:val="001E30AA"/>
    <w:rsid w:val="001E5715"/>
    <w:rsid w:val="001F2843"/>
    <w:rsid w:val="001F34E9"/>
    <w:rsid w:val="001F5A1E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018E"/>
    <w:rsid w:val="00231154"/>
    <w:rsid w:val="0023254C"/>
    <w:rsid w:val="00233EC5"/>
    <w:rsid w:val="00237230"/>
    <w:rsid w:val="00240A47"/>
    <w:rsid w:val="00242E1D"/>
    <w:rsid w:val="00243792"/>
    <w:rsid w:val="00243F3C"/>
    <w:rsid w:val="00245F0E"/>
    <w:rsid w:val="00253CAC"/>
    <w:rsid w:val="00255656"/>
    <w:rsid w:val="00261C1A"/>
    <w:rsid w:val="002637A9"/>
    <w:rsid w:val="00264921"/>
    <w:rsid w:val="00265414"/>
    <w:rsid w:val="00267E46"/>
    <w:rsid w:val="00272182"/>
    <w:rsid w:val="00272220"/>
    <w:rsid w:val="0027267C"/>
    <w:rsid w:val="00273D30"/>
    <w:rsid w:val="002778A0"/>
    <w:rsid w:val="0028486F"/>
    <w:rsid w:val="00290457"/>
    <w:rsid w:val="00294D9A"/>
    <w:rsid w:val="00295232"/>
    <w:rsid w:val="002B18D4"/>
    <w:rsid w:val="002B4E47"/>
    <w:rsid w:val="002B4EB1"/>
    <w:rsid w:val="002C0BA0"/>
    <w:rsid w:val="002C6A34"/>
    <w:rsid w:val="002D377B"/>
    <w:rsid w:val="002D4DA6"/>
    <w:rsid w:val="002D7BE4"/>
    <w:rsid w:val="002E15E3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03E2B"/>
    <w:rsid w:val="00306F69"/>
    <w:rsid w:val="003102BC"/>
    <w:rsid w:val="0031267D"/>
    <w:rsid w:val="003136C9"/>
    <w:rsid w:val="00313A39"/>
    <w:rsid w:val="00317078"/>
    <w:rsid w:val="0032195F"/>
    <w:rsid w:val="0032415A"/>
    <w:rsid w:val="00325965"/>
    <w:rsid w:val="003268DB"/>
    <w:rsid w:val="00326BDB"/>
    <w:rsid w:val="00331A24"/>
    <w:rsid w:val="0033342D"/>
    <w:rsid w:val="003356B6"/>
    <w:rsid w:val="00336F9F"/>
    <w:rsid w:val="003421DE"/>
    <w:rsid w:val="00344E79"/>
    <w:rsid w:val="0035003A"/>
    <w:rsid w:val="003528C1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395B"/>
    <w:rsid w:val="003C6073"/>
    <w:rsid w:val="003D0B61"/>
    <w:rsid w:val="003D2582"/>
    <w:rsid w:val="003E096D"/>
    <w:rsid w:val="003E2E0A"/>
    <w:rsid w:val="003E732F"/>
    <w:rsid w:val="003F00BB"/>
    <w:rsid w:val="003F041D"/>
    <w:rsid w:val="003F149A"/>
    <w:rsid w:val="003F1887"/>
    <w:rsid w:val="003F3936"/>
    <w:rsid w:val="003F412C"/>
    <w:rsid w:val="003F490C"/>
    <w:rsid w:val="004037DA"/>
    <w:rsid w:val="00405C59"/>
    <w:rsid w:val="00415E17"/>
    <w:rsid w:val="00417E64"/>
    <w:rsid w:val="0042011E"/>
    <w:rsid w:val="00421BD5"/>
    <w:rsid w:val="00426740"/>
    <w:rsid w:val="004402CE"/>
    <w:rsid w:val="0044161E"/>
    <w:rsid w:val="0044187D"/>
    <w:rsid w:val="00443CF4"/>
    <w:rsid w:val="0044511F"/>
    <w:rsid w:val="004526C7"/>
    <w:rsid w:val="004540B6"/>
    <w:rsid w:val="00455AEE"/>
    <w:rsid w:val="004608E7"/>
    <w:rsid w:val="004623D0"/>
    <w:rsid w:val="00464059"/>
    <w:rsid w:val="00466951"/>
    <w:rsid w:val="0047172B"/>
    <w:rsid w:val="00477618"/>
    <w:rsid w:val="00481170"/>
    <w:rsid w:val="00482E3B"/>
    <w:rsid w:val="00484FB5"/>
    <w:rsid w:val="00486000"/>
    <w:rsid w:val="004919C3"/>
    <w:rsid w:val="00491BC1"/>
    <w:rsid w:val="00493B87"/>
    <w:rsid w:val="0049575E"/>
    <w:rsid w:val="004964C7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CB1"/>
    <w:rsid w:val="004D7F59"/>
    <w:rsid w:val="004E1070"/>
    <w:rsid w:val="004E1432"/>
    <w:rsid w:val="004E74EF"/>
    <w:rsid w:val="004F1ACA"/>
    <w:rsid w:val="004F5439"/>
    <w:rsid w:val="004F590A"/>
    <w:rsid w:val="0050075D"/>
    <w:rsid w:val="005016AA"/>
    <w:rsid w:val="00501BEC"/>
    <w:rsid w:val="005028A9"/>
    <w:rsid w:val="00503AF9"/>
    <w:rsid w:val="0050511B"/>
    <w:rsid w:val="00510427"/>
    <w:rsid w:val="00511933"/>
    <w:rsid w:val="00520336"/>
    <w:rsid w:val="0053243C"/>
    <w:rsid w:val="00532E05"/>
    <w:rsid w:val="00533C34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67F62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B6D0B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0DB0"/>
    <w:rsid w:val="0062220C"/>
    <w:rsid w:val="006231DB"/>
    <w:rsid w:val="00623AD3"/>
    <w:rsid w:val="00623F3E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1FE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0C86"/>
    <w:rsid w:val="006E10B1"/>
    <w:rsid w:val="006E2FA8"/>
    <w:rsid w:val="006E31BB"/>
    <w:rsid w:val="006F14E2"/>
    <w:rsid w:val="006F1984"/>
    <w:rsid w:val="00700CE0"/>
    <w:rsid w:val="00703131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3205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0CB6"/>
    <w:rsid w:val="00777328"/>
    <w:rsid w:val="0077787F"/>
    <w:rsid w:val="00780E97"/>
    <w:rsid w:val="007830B2"/>
    <w:rsid w:val="007837BA"/>
    <w:rsid w:val="00784260"/>
    <w:rsid w:val="00785BD1"/>
    <w:rsid w:val="00786CE8"/>
    <w:rsid w:val="007876D4"/>
    <w:rsid w:val="00793D77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1699"/>
    <w:rsid w:val="007C2035"/>
    <w:rsid w:val="007C3E48"/>
    <w:rsid w:val="007C3F73"/>
    <w:rsid w:val="007C49FC"/>
    <w:rsid w:val="007D1374"/>
    <w:rsid w:val="007D15A0"/>
    <w:rsid w:val="007D34CB"/>
    <w:rsid w:val="007D479D"/>
    <w:rsid w:val="007D5E91"/>
    <w:rsid w:val="007E197E"/>
    <w:rsid w:val="007E2C50"/>
    <w:rsid w:val="007E2EA9"/>
    <w:rsid w:val="007F5FAD"/>
    <w:rsid w:val="007F60EC"/>
    <w:rsid w:val="007F7092"/>
    <w:rsid w:val="007F71E2"/>
    <w:rsid w:val="007F7CFB"/>
    <w:rsid w:val="007F7ED9"/>
    <w:rsid w:val="0080094A"/>
    <w:rsid w:val="00805AEF"/>
    <w:rsid w:val="00805E01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2553"/>
    <w:rsid w:val="00874496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4B2"/>
    <w:rsid w:val="008C0D28"/>
    <w:rsid w:val="008C1D12"/>
    <w:rsid w:val="008C3C0C"/>
    <w:rsid w:val="008D1F76"/>
    <w:rsid w:val="008D3671"/>
    <w:rsid w:val="008E291D"/>
    <w:rsid w:val="008E2DC3"/>
    <w:rsid w:val="008E3F91"/>
    <w:rsid w:val="008E56D7"/>
    <w:rsid w:val="008F14E2"/>
    <w:rsid w:val="008F1974"/>
    <w:rsid w:val="008F4D5C"/>
    <w:rsid w:val="008F727D"/>
    <w:rsid w:val="008F790B"/>
    <w:rsid w:val="00902490"/>
    <w:rsid w:val="009049DB"/>
    <w:rsid w:val="00904A85"/>
    <w:rsid w:val="00912D7A"/>
    <w:rsid w:val="00924446"/>
    <w:rsid w:val="00932871"/>
    <w:rsid w:val="00933065"/>
    <w:rsid w:val="00936276"/>
    <w:rsid w:val="009424EC"/>
    <w:rsid w:val="00944CD7"/>
    <w:rsid w:val="0095112B"/>
    <w:rsid w:val="00960D8E"/>
    <w:rsid w:val="00970EC6"/>
    <w:rsid w:val="00981F56"/>
    <w:rsid w:val="0098713D"/>
    <w:rsid w:val="00991454"/>
    <w:rsid w:val="00991638"/>
    <w:rsid w:val="00995EB8"/>
    <w:rsid w:val="009A23B6"/>
    <w:rsid w:val="009A3B5E"/>
    <w:rsid w:val="009A490F"/>
    <w:rsid w:val="009B0353"/>
    <w:rsid w:val="009B5CDA"/>
    <w:rsid w:val="009C097D"/>
    <w:rsid w:val="009C0D7E"/>
    <w:rsid w:val="009C2243"/>
    <w:rsid w:val="009C5AC5"/>
    <w:rsid w:val="009D01C7"/>
    <w:rsid w:val="009D0763"/>
    <w:rsid w:val="009D3740"/>
    <w:rsid w:val="009D61B9"/>
    <w:rsid w:val="009E1610"/>
    <w:rsid w:val="009E65BC"/>
    <w:rsid w:val="009F040D"/>
    <w:rsid w:val="009F2522"/>
    <w:rsid w:val="009F2C77"/>
    <w:rsid w:val="009F2DF1"/>
    <w:rsid w:val="009F30C7"/>
    <w:rsid w:val="00A01A29"/>
    <w:rsid w:val="00A0480B"/>
    <w:rsid w:val="00A05F95"/>
    <w:rsid w:val="00A06B8B"/>
    <w:rsid w:val="00A06F0E"/>
    <w:rsid w:val="00A07AF4"/>
    <w:rsid w:val="00A10C43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4B6"/>
    <w:rsid w:val="00A4791C"/>
    <w:rsid w:val="00A47E21"/>
    <w:rsid w:val="00A54BF2"/>
    <w:rsid w:val="00A55D91"/>
    <w:rsid w:val="00A628F7"/>
    <w:rsid w:val="00A62E12"/>
    <w:rsid w:val="00A63702"/>
    <w:rsid w:val="00A70F0B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168B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D7B11"/>
    <w:rsid w:val="00AE2820"/>
    <w:rsid w:val="00AE52B5"/>
    <w:rsid w:val="00AE6548"/>
    <w:rsid w:val="00AE6FAF"/>
    <w:rsid w:val="00AF2B03"/>
    <w:rsid w:val="00AF789C"/>
    <w:rsid w:val="00B0017C"/>
    <w:rsid w:val="00B16D37"/>
    <w:rsid w:val="00B20C37"/>
    <w:rsid w:val="00B21C23"/>
    <w:rsid w:val="00B263EA"/>
    <w:rsid w:val="00B31B3E"/>
    <w:rsid w:val="00B33BC4"/>
    <w:rsid w:val="00B33E99"/>
    <w:rsid w:val="00B35850"/>
    <w:rsid w:val="00B41253"/>
    <w:rsid w:val="00B45BE6"/>
    <w:rsid w:val="00B52ABE"/>
    <w:rsid w:val="00B5325B"/>
    <w:rsid w:val="00B61268"/>
    <w:rsid w:val="00B62A49"/>
    <w:rsid w:val="00B63C08"/>
    <w:rsid w:val="00B65110"/>
    <w:rsid w:val="00B70AC1"/>
    <w:rsid w:val="00B71831"/>
    <w:rsid w:val="00B74A7C"/>
    <w:rsid w:val="00B850B8"/>
    <w:rsid w:val="00B92CC6"/>
    <w:rsid w:val="00B92E38"/>
    <w:rsid w:val="00B96266"/>
    <w:rsid w:val="00BA13DF"/>
    <w:rsid w:val="00BA30A1"/>
    <w:rsid w:val="00BB1864"/>
    <w:rsid w:val="00BB1A4F"/>
    <w:rsid w:val="00BB3560"/>
    <w:rsid w:val="00BB5D9C"/>
    <w:rsid w:val="00BB7340"/>
    <w:rsid w:val="00BB79D2"/>
    <w:rsid w:val="00BC06A4"/>
    <w:rsid w:val="00BC0FC0"/>
    <w:rsid w:val="00BC28B7"/>
    <w:rsid w:val="00BC5B3F"/>
    <w:rsid w:val="00BD014C"/>
    <w:rsid w:val="00BD18AD"/>
    <w:rsid w:val="00BD32D3"/>
    <w:rsid w:val="00BD4BE3"/>
    <w:rsid w:val="00BD50BB"/>
    <w:rsid w:val="00BD61CA"/>
    <w:rsid w:val="00BE2407"/>
    <w:rsid w:val="00BE46BC"/>
    <w:rsid w:val="00BE727A"/>
    <w:rsid w:val="00BF0701"/>
    <w:rsid w:val="00BF588F"/>
    <w:rsid w:val="00BF6718"/>
    <w:rsid w:val="00C013E2"/>
    <w:rsid w:val="00C034BB"/>
    <w:rsid w:val="00C0376A"/>
    <w:rsid w:val="00C12B98"/>
    <w:rsid w:val="00C209F4"/>
    <w:rsid w:val="00C2281E"/>
    <w:rsid w:val="00C263A3"/>
    <w:rsid w:val="00C3191C"/>
    <w:rsid w:val="00C4108B"/>
    <w:rsid w:val="00C471EA"/>
    <w:rsid w:val="00C506F8"/>
    <w:rsid w:val="00C5110C"/>
    <w:rsid w:val="00C61796"/>
    <w:rsid w:val="00C61D3F"/>
    <w:rsid w:val="00C62E6C"/>
    <w:rsid w:val="00C64A3E"/>
    <w:rsid w:val="00C70943"/>
    <w:rsid w:val="00C730CC"/>
    <w:rsid w:val="00C74998"/>
    <w:rsid w:val="00C752F3"/>
    <w:rsid w:val="00C75C26"/>
    <w:rsid w:val="00C77656"/>
    <w:rsid w:val="00C83342"/>
    <w:rsid w:val="00C91004"/>
    <w:rsid w:val="00C92B1A"/>
    <w:rsid w:val="00C95534"/>
    <w:rsid w:val="00C95AC3"/>
    <w:rsid w:val="00C97A26"/>
    <w:rsid w:val="00CA1F7C"/>
    <w:rsid w:val="00CA6416"/>
    <w:rsid w:val="00CA7109"/>
    <w:rsid w:val="00CB0F6B"/>
    <w:rsid w:val="00CB2FBF"/>
    <w:rsid w:val="00CB39F8"/>
    <w:rsid w:val="00CB469F"/>
    <w:rsid w:val="00CC530C"/>
    <w:rsid w:val="00CC552F"/>
    <w:rsid w:val="00CC662D"/>
    <w:rsid w:val="00CC78DE"/>
    <w:rsid w:val="00CD0414"/>
    <w:rsid w:val="00CD2209"/>
    <w:rsid w:val="00CD22F6"/>
    <w:rsid w:val="00CD45F9"/>
    <w:rsid w:val="00CD725B"/>
    <w:rsid w:val="00CD7920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34707"/>
    <w:rsid w:val="00D35BB1"/>
    <w:rsid w:val="00D42223"/>
    <w:rsid w:val="00D43A8F"/>
    <w:rsid w:val="00D463C5"/>
    <w:rsid w:val="00D465D6"/>
    <w:rsid w:val="00D468A8"/>
    <w:rsid w:val="00D4787C"/>
    <w:rsid w:val="00D528B0"/>
    <w:rsid w:val="00D52E48"/>
    <w:rsid w:val="00D53665"/>
    <w:rsid w:val="00D53767"/>
    <w:rsid w:val="00D545AE"/>
    <w:rsid w:val="00D54CEF"/>
    <w:rsid w:val="00D553A6"/>
    <w:rsid w:val="00D57244"/>
    <w:rsid w:val="00D63E38"/>
    <w:rsid w:val="00D664CA"/>
    <w:rsid w:val="00D6707B"/>
    <w:rsid w:val="00D67C3C"/>
    <w:rsid w:val="00D7068C"/>
    <w:rsid w:val="00D729C0"/>
    <w:rsid w:val="00D742A8"/>
    <w:rsid w:val="00D74EF6"/>
    <w:rsid w:val="00D77913"/>
    <w:rsid w:val="00D81EB0"/>
    <w:rsid w:val="00D83250"/>
    <w:rsid w:val="00D8461C"/>
    <w:rsid w:val="00D934DB"/>
    <w:rsid w:val="00D9499E"/>
    <w:rsid w:val="00D9703C"/>
    <w:rsid w:val="00DB12E7"/>
    <w:rsid w:val="00DB2D1D"/>
    <w:rsid w:val="00DB5A5E"/>
    <w:rsid w:val="00DB5D8D"/>
    <w:rsid w:val="00DB7B20"/>
    <w:rsid w:val="00DC3F94"/>
    <w:rsid w:val="00DC76BB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DF7547"/>
    <w:rsid w:val="00E00A7C"/>
    <w:rsid w:val="00E01ADE"/>
    <w:rsid w:val="00E042CF"/>
    <w:rsid w:val="00E04B10"/>
    <w:rsid w:val="00E053B2"/>
    <w:rsid w:val="00E07734"/>
    <w:rsid w:val="00E11B7A"/>
    <w:rsid w:val="00E13128"/>
    <w:rsid w:val="00E13FC4"/>
    <w:rsid w:val="00E16467"/>
    <w:rsid w:val="00E175B2"/>
    <w:rsid w:val="00E17D8D"/>
    <w:rsid w:val="00E20970"/>
    <w:rsid w:val="00E20A6A"/>
    <w:rsid w:val="00E244A3"/>
    <w:rsid w:val="00E308B2"/>
    <w:rsid w:val="00E339BA"/>
    <w:rsid w:val="00E33F78"/>
    <w:rsid w:val="00E36D6F"/>
    <w:rsid w:val="00E46735"/>
    <w:rsid w:val="00E50A33"/>
    <w:rsid w:val="00E50D6D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1F38"/>
    <w:rsid w:val="00E762E5"/>
    <w:rsid w:val="00E77950"/>
    <w:rsid w:val="00E8127E"/>
    <w:rsid w:val="00E81E3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2708"/>
    <w:rsid w:val="00ED5B84"/>
    <w:rsid w:val="00ED7ED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1AFC"/>
    <w:rsid w:val="00F04D35"/>
    <w:rsid w:val="00F055FA"/>
    <w:rsid w:val="00F07D81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47DDC"/>
    <w:rsid w:val="00F503E8"/>
    <w:rsid w:val="00F52B20"/>
    <w:rsid w:val="00F53C60"/>
    <w:rsid w:val="00F5453D"/>
    <w:rsid w:val="00F61CF3"/>
    <w:rsid w:val="00F6265A"/>
    <w:rsid w:val="00F66079"/>
    <w:rsid w:val="00F66424"/>
    <w:rsid w:val="00F70197"/>
    <w:rsid w:val="00F73014"/>
    <w:rsid w:val="00F739AF"/>
    <w:rsid w:val="00F7659E"/>
    <w:rsid w:val="00F84C8D"/>
    <w:rsid w:val="00F864CD"/>
    <w:rsid w:val="00F864D5"/>
    <w:rsid w:val="00F90C41"/>
    <w:rsid w:val="00F90DAE"/>
    <w:rsid w:val="00F956B8"/>
    <w:rsid w:val="00F9634C"/>
    <w:rsid w:val="00F96C93"/>
    <w:rsid w:val="00FA3AA3"/>
    <w:rsid w:val="00FA66C9"/>
    <w:rsid w:val="00FA7CD9"/>
    <w:rsid w:val="00FB0D41"/>
    <w:rsid w:val="00FB2036"/>
    <w:rsid w:val="00FB294B"/>
    <w:rsid w:val="00FB518A"/>
    <w:rsid w:val="00FB51C1"/>
    <w:rsid w:val="00FB5B11"/>
    <w:rsid w:val="00FB70E3"/>
    <w:rsid w:val="00FC1203"/>
    <w:rsid w:val="00FC7673"/>
    <w:rsid w:val="00FD0AD4"/>
    <w:rsid w:val="00FD2BF9"/>
    <w:rsid w:val="00FD3ABA"/>
    <w:rsid w:val="00FD6A0B"/>
    <w:rsid w:val="00FD6E97"/>
    <w:rsid w:val="00FE0D72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28BEECB1-F87A-4399-B8B4-EF2AB7B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EF17F-9061-43CD-A97C-A959E563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keywords/>
  <dc:description/>
  <cp:lastModifiedBy>Jessica Swenson</cp:lastModifiedBy>
  <cp:revision>3</cp:revision>
  <cp:lastPrinted>2025-05-13T20:54:00Z</cp:lastPrinted>
  <dcterms:created xsi:type="dcterms:W3CDTF">2025-05-13T23:15:00Z</dcterms:created>
  <dcterms:modified xsi:type="dcterms:W3CDTF">2025-05-15T22:51:00Z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