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"/>
        <w:gridCol w:w="2186"/>
        <w:gridCol w:w="270"/>
        <w:gridCol w:w="810"/>
        <w:gridCol w:w="1620"/>
        <w:gridCol w:w="72"/>
        <w:gridCol w:w="1008"/>
        <w:gridCol w:w="1170"/>
        <w:gridCol w:w="180"/>
        <w:gridCol w:w="2610"/>
        <w:gridCol w:w="252"/>
        <w:gridCol w:w="18"/>
      </w:tblGrid>
      <w:tr w:rsidR="000A2F7F" w14:paraId="49FBE5D2" w14:textId="77777777">
        <w:trPr>
          <w:gridAfter w:val="1"/>
          <w:wAfter w:w="18" w:type="dxa"/>
          <w:trHeight w:val="1521"/>
        </w:trPr>
        <w:tc>
          <w:tcPr>
            <w:tcW w:w="10188" w:type="dxa"/>
            <w:gridSpan w:val="10"/>
            <w:shd w:val="pct10" w:color="auto" w:fill="auto"/>
            <w:vAlign w:val="center"/>
          </w:tcPr>
          <w:p w14:paraId="5E4BDD1A" w14:textId="77777777" w:rsidR="000A2F7F" w:rsidRDefault="00D81EB0">
            <w:pPr>
              <w:pStyle w:val="Standard1"/>
              <w:widowControl w:val="0"/>
              <w:rPr>
                <w:rFonts w:ascii="Arial" w:hAnsi="Arial" w:cs="Arial"/>
                <w:b/>
                <w:i/>
                <w:sz w:val="48"/>
              </w:rPr>
            </w:pPr>
            <w:bookmarkStart w:id="0" w:name="MinuteTopic" w:colFirst="0" w:colLast="0"/>
            <w:r>
              <w:rPr>
                <w:rFonts w:ascii="Arial" w:hAnsi="Arial" w:cs="Arial"/>
                <w:b/>
                <w:i/>
                <w:sz w:val="48"/>
              </w:rPr>
              <w:t xml:space="preserve">       Sweet Home Fire &amp; Ambulance District</w:t>
            </w:r>
          </w:p>
          <w:p w14:paraId="1F6E2330" w14:textId="77777777" w:rsidR="000A2F7F" w:rsidRDefault="00D81EB0" w:rsidP="00744E9C">
            <w:pPr>
              <w:pStyle w:val="Standard1"/>
              <w:spacing w:after="0"/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1099 Long Street</w:t>
            </w:r>
            <w:r w:rsidR="00744E9C">
              <w:rPr>
                <w:rFonts w:ascii="Arial" w:hAnsi="Arial" w:cs="Arial"/>
                <w:b/>
                <w:i/>
                <w:sz w:val="24"/>
              </w:rPr>
              <w:t>,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Sweet Home, Oregon 97386</w:t>
            </w:r>
          </w:p>
          <w:p w14:paraId="5F489BC3" w14:textId="77777777" w:rsidR="000A2F7F" w:rsidRDefault="00D81EB0" w:rsidP="00744E9C">
            <w:pPr>
              <w:pStyle w:val="Standard1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>Office:  (541) 367-5882 Fax:  (541) 367-7265</w:t>
            </w:r>
          </w:p>
        </w:tc>
        <w:tc>
          <w:tcPr>
            <w:tcW w:w="252" w:type="dxa"/>
            <w:shd w:val="pct10" w:color="auto" w:fill="auto"/>
            <w:vAlign w:val="center"/>
          </w:tcPr>
          <w:p w14:paraId="7F8C71EF" w14:textId="77777777" w:rsidR="000A2F7F" w:rsidRDefault="000A2F7F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40"/>
              </w:rPr>
            </w:pPr>
          </w:p>
        </w:tc>
      </w:tr>
      <w:tr w:rsidR="000A2F7F" w14:paraId="7657EFDE" w14:textId="77777777">
        <w:trPr>
          <w:gridAfter w:val="1"/>
          <w:wAfter w:w="18" w:type="dxa"/>
          <w:trHeight w:val="89"/>
        </w:trPr>
        <w:tc>
          <w:tcPr>
            <w:tcW w:w="10440" w:type="dxa"/>
            <w:gridSpan w:val="11"/>
            <w:tcBorders>
              <w:bottom w:val="double" w:sz="6" w:space="0" w:color="auto"/>
            </w:tcBorders>
            <w:shd w:val="pct10" w:color="auto" w:fill="auto"/>
          </w:tcPr>
          <w:p w14:paraId="5FAC76D7" w14:textId="77777777" w:rsidR="000A2F7F" w:rsidRDefault="000A2F7F">
            <w:pPr>
              <w:pStyle w:val="Standard1"/>
              <w:rPr>
                <w:rFonts w:ascii="Arial" w:hAnsi="Arial" w:cs="Arial"/>
              </w:rPr>
            </w:pPr>
          </w:p>
        </w:tc>
      </w:tr>
      <w:tr w:rsidR="000A2F7F" w14:paraId="72868A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cantSplit/>
        </w:trPr>
        <w:tc>
          <w:tcPr>
            <w:tcW w:w="5220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269A08B8" w14:textId="77777777" w:rsidR="000A2F7F" w:rsidRDefault="00D81EB0">
            <w:pPr>
              <w:pStyle w:val="Standard1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Board Meeting Agenda</w:t>
            </w:r>
          </w:p>
        </w:tc>
        <w:tc>
          <w:tcPr>
            <w:tcW w:w="5220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E4D3210" w14:textId="77A8F1CB" w:rsidR="000A2F7F" w:rsidRDefault="00343BB2">
            <w:pPr>
              <w:pStyle w:val="NoSpacing"/>
              <w:spacing w:after="100" w:afterAutospacing="1"/>
              <w:jc w:val="center"/>
            </w:pPr>
            <w:r>
              <w:rPr>
                <w:rFonts w:ascii="Arial" w:hAnsi="Arial" w:cs="Arial"/>
                <w:b/>
                <w:sz w:val="28"/>
              </w:rPr>
              <w:t>September 16th</w:t>
            </w:r>
            <w:r w:rsidR="004964C7">
              <w:rPr>
                <w:rFonts w:ascii="Arial" w:hAnsi="Arial" w:cs="Arial"/>
                <w:b/>
                <w:sz w:val="28"/>
              </w:rPr>
              <w:t>, 2025</w:t>
            </w:r>
          </w:p>
        </w:tc>
      </w:tr>
      <w:tr w:rsidR="000A2F7F" w14:paraId="58CF8A21" w14:textId="77777777">
        <w:trPr>
          <w:gridAfter w:val="1"/>
          <w:wAfter w:w="18" w:type="dxa"/>
          <w:trHeight w:hRule="exact" w:val="432"/>
        </w:trPr>
        <w:tc>
          <w:tcPr>
            <w:tcW w:w="271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E8F23CB" w14:textId="130A6EA4" w:rsidR="000A2F7F" w:rsidRDefault="00E244A3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1" w:name="MinuteItems"/>
            <w:bookmarkStart w:id="2" w:name="MinuteTopicSection"/>
            <w:bookmarkEnd w:id="0"/>
            <w:bookmarkEnd w:id="1"/>
            <w:r>
              <w:rPr>
                <w:rFonts w:ascii="Arial" w:hAnsi="Arial" w:cs="Arial"/>
                <w:b/>
                <w:sz w:val="24"/>
              </w:rPr>
              <w:t>Call Meeting to Order</w:t>
            </w:r>
          </w:p>
        </w:tc>
        <w:tc>
          <w:tcPr>
            <w:tcW w:w="46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45CDD6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42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9A70DF7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EB73ACC" w14:textId="77777777">
        <w:trPr>
          <w:gridAfter w:val="1"/>
          <w:wAfter w:w="18" w:type="dxa"/>
        </w:trPr>
        <w:tc>
          <w:tcPr>
            <w:tcW w:w="262" w:type="dxa"/>
          </w:tcPr>
          <w:p w14:paraId="2CF3062E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78" w:type="dxa"/>
            <w:gridSpan w:val="10"/>
            <w:tcBorders>
              <w:bottom w:val="single" w:sz="6" w:space="0" w:color="auto"/>
            </w:tcBorders>
          </w:tcPr>
          <w:p w14:paraId="0240E5A9" w14:textId="55F5EEB7" w:rsidR="000A2F7F" w:rsidRDefault="00E244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Pledge of Allegiance</w:t>
            </w:r>
          </w:p>
        </w:tc>
      </w:tr>
      <w:tr w:rsidR="000A2F7F" w14:paraId="6FB570BA" w14:textId="77777777">
        <w:trPr>
          <w:trHeight w:hRule="exact" w:val="432"/>
        </w:trPr>
        <w:tc>
          <w:tcPr>
            <w:tcW w:w="244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5752A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bookmarkStart w:id="3" w:name="MinuteAdditional"/>
            <w:bookmarkEnd w:id="2"/>
            <w:bookmarkEnd w:id="3"/>
            <w:r>
              <w:rPr>
                <w:rFonts w:ascii="Arial" w:hAnsi="Arial" w:cs="Arial"/>
                <w:b/>
                <w:sz w:val="24"/>
              </w:rPr>
              <w:t xml:space="preserve">Roll Call of Officers </w:t>
            </w:r>
          </w:p>
        </w:tc>
        <w:tc>
          <w:tcPr>
            <w:tcW w:w="378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F0A46B3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473B29" w14:textId="77777777" w:rsidR="000A2F7F" w:rsidRDefault="001D4BB7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 w:rsidRPr="00223722">
              <w:rPr>
                <w:rFonts w:ascii="Arial" w:hAnsi="Arial" w:cs="Arial"/>
                <w:b/>
                <w:sz w:val="22"/>
                <w:szCs w:val="22"/>
              </w:rPr>
              <w:t>Secretary/</w:t>
            </w:r>
            <w:r w:rsidR="00223722" w:rsidRPr="00223722">
              <w:rPr>
                <w:rFonts w:ascii="Arial" w:hAnsi="Arial" w:cs="Arial"/>
                <w:b/>
                <w:sz w:val="22"/>
                <w:szCs w:val="22"/>
              </w:rPr>
              <w:t>Treasurer Charlene Adams</w:t>
            </w:r>
            <w:r w:rsidR="00D81EB0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0A2F7F" w14:paraId="08598821" w14:textId="77777777">
        <w:tc>
          <w:tcPr>
            <w:tcW w:w="262" w:type="dxa"/>
          </w:tcPr>
          <w:p w14:paraId="1EB291CC" w14:textId="77777777" w:rsidR="000A2F7F" w:rsidRDefault="000A2F7F">
            <w:pPr>
              <w:pStyle w:val="Standard1"/>
              <w:keepNext/>
              <w:spacing w:before="120"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43900D42" w14:textId="48177426" w:rsidR="000A2F7F" w:rsidRDefault="00D81EB0" w:rsidP="006F14E2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Roll Call:   </w:t>
            </w:r>
            <w:r w:rsidR="005B4BD1"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B4BD1"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 w:rsidR="005B4BD1">
              <w:rPr>
                <w:rFonts w:ascii="Arial" w:hAnsi="Arial" w:cs="Arial"/>
                <w:b/>
                <w:bCs/>
              </w:rPr>
            </w:r>
            <w:r w:rsidR="005B4BD1">
              <w:rPr>
                <w:rFonts w:ascii="Arial" w:hAnsi="Arial" w:cs="Arial"/>
                <w:b/>
                <w:bCs/>
              </w:rPr>
              <w:fldChar w:fldCharType="separate"/>
            </w:r>
            <w:r w:rsidR="005B4BD1"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Charlene Adams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5409D">
              <w:rPr>
                <w:rFonts w:ascii="Arial" w:hAnsi="Arial" w:cs="Arial"/>
                <w:b/>
                <w:bCs/>
              </w:rPr>
              <w:t>Jim Yon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EA026C">
              <w:rPr>
                <w:rFonts w:ascii="Arial" w:hAnsi="Arial" w:cs="Arial"/>
                <w:b/>
                <w:bCs/>
              </w:rPr>
              <w:t xml:space="preserve">  Rob Younger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bCs/>
              </w:rPr>
              <w:t xml:space="preserve">  Larry Johnson   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2"/>
            <w:r>
              <w:rPr>
                <w:rFonts w:ascii="Arial" w:hAnsi="Arial" w:cs="Arial"/>
                <w:b/>
                <w:bCs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bCs/>
              </w:rPr>
              <w:t xml:space="preserve">  Dawn Mitchell</w:t>
            </w:r>
          </w:p>
        </w:tc>
      </w:tr>
      <w:tr w:rsidR="000A2F7F" w14:paraId="18DF3486" w14:textId="77777777">
        <w:tc>
          <w:tcPr>
            <w:tcW w:w="262" w:type="dxa"/>
          </w:tcPr>
          <w:p w14:paraId="6DC803B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D43B0B7" w14:textId="748ED6CD" w:rsidR="000A2F7F" w:rsidRPr="000B63FC" w:rsidRDefault="000A2F7F" w:rsidP="00DB2D1D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0367D657" w14:textId="77777777">
        <w:tc>
          <w:tcPr>
            <w:tcW w:w="262" w:type="dxa"/>
          </w:tcPr>
          <w:p w14:paraId="45EEBC91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72C4CFE1" w14:textId="320D5A41" w:rsidR="00520336" w:rsidRPr="000B63FC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C69F28B" w14:textId="77777777">
        <w:tc>
          <w:tcPr>
            <w:tcW w:w="262" w:type="dxa"/>
          </w:tcPr>
          <w:p w14:paraId="419674C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440B312A" w14:textId="0FCC347B" w:rsidR="00520336" w:rsidRPr="00DC7AD0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22A01079" w14:textId="77777777">
        <w:trPr>
          <w:trHeight w:hRule="exact" w:val="432"/>
        </w:trPr>
        <w:tc>
          <w:tcPr>
            <w:tcW w:w="5148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78AB9FB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Reading of Minutes &amp; Approval of Minutes</w:t>
            </w:r>
          </w:p>
        </w:tc>
        <w:tc>
          <w:tcPr>
            <w:tcW w:w="225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700D92D8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C75F4E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520336" w14:paraId="16CD6E7B" w14:textId="77777777">
        <w:tc>
          <w:tcPr>
            <w:tcW w:w="262" w:type="dxa"/>
          </w:tcPr>
          <w:p w14:paraId="71A4C354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8" w:space="0" w:color="auto"/>
              <w:bottom w:val="single" w:sz="6" w:space="0" w:color="auto"/>
            </w:tcBorders>
          </w:tcPr>
          <w:p w14:paraId="58E65165" w14:textId="1AA63E1B" w:rsidR="000B6280" w:rsidRDefault="00343BB2" w:rsidP="00DC76BB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August 16</w:t>
            </w:r>
            <w:proofErr w:type="gramStart"/>
            <w:r w:rsidRPr="00343BB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58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36EA">
              <w:rPr>
                <w:rFonts w:ascii="Arial" w:hAnsi="Arial" w:cs="Arial"/>
                <w:sz w:val="22"/>
                <w:szCs w:val="22"/>
              </w:rPr>
              <w:t>Meeting</w:t>
            </w:r>
            <w:proofErr w:type="gramEnd"/>
            <w:r w:rsidR="00DD36EA">
              <w:rPr>
                <w:rFonts w:ascii="Arial" w:hAnsi="Arial" w:cs="Arial"/>
                <w:sz w:val="22"/>
                <w:szCs w:val="22"/>
              </w:rPr>
              <w:t xml:space="preserve"> Minutes </w:t>
            </w:r>
          </w:p>
        </w:tc>
      </w:tr>
      <w:tr w:rsidR="00520336" w14:paraId="776738A3" w14:textId="77777777">
        <w:tc>
          <w:tcPr>
            <w:tcW w:w="262" w:type="dxa"/>
          </w:tcPr>
          <w:p w14:paraId="62140F8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6A51D71" w14:textId="6C0BC529" w:rsidR="00520336" w:rsidRDefault="00520336" w:rsidP="00ED7ED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AA54098" w14:textId="77777777">
        <w:tc>
          <w:tcPr>
            <w:tcW w:w="262" w:type="dxa"/>
          </w:tcPr>
          <w:p w14:paraId="4DF4B515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3FD3C7D0" w14:textId="45B2B8FE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0336" w14:paraId="7678A0AB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0ABCC60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Correspondence &amp; Financial </w:t>
            </w:r>
          </w:p>
        </w:tc>
        <w:tc>
          <w:tcPr>
            <w:tcW w:w="270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09CC71D2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4230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372AFB" w14:textId="77777777" w:rsidR="00520336" w:rsidRPr="00223722" w:rsidRDefault="00223722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Secretary/Treasurer Charlene Adams</w:t>
            </w:r>
          </w:p>
        </w:tc>
      </w:tr>
      <w:tr w:rsidR="00520336" w14:paraId="12982F1E" w14:textId="77777777">
        <w:tc>
          <w:tcPr>
            <w:tcW w:w="262" w:type="dxa"/>
          </w:tcPr>
          <w:p w14:paraId="0CB8B6E3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bottom w:val="single" w:sz="6" w:space="0" w:color="auto"/>
            </w:tcBorders>
          </w:tcPr>
          <w:p w14:paraId="254CE920" w14:textId="3C51119F" w:rsidR="00520336" w:rsidRDefault="00520336" w:rsidP="00C506F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6D9A4DEA" w14:textId="77777777">
        <w:tc>
          <w:tcPr>
            <w:tcW w:w="262" w:type="dxa"/>
          </w:tcPr>
          <w:p w14:paraId="7354581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C4E538" w14:textId="7D12343D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4075C53B" w14:textId="77777777">
        <w:tc>
          <w:tcPr>
            <w:tcW w:w="262" w:type="dxa"/>
          </w:tcPr>
          <w:p w14:paraId="53ABE92A" w14:textId="77777777" w:rsidR="00520336" w:rsidRDefault="00520336" w:rsidP="00520336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196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14:paraId="051CE47A" w14:textId="77777777" w:rsidR="00520336" w:rsidRDefault="00520336" w:rsidP="00520336">
            <w:pPr>
              <w:pStyle w:val="Standard1"/>
              <w:keepNext/>
              <w:tabs>
                <w:tab w:val="left" w:pos="6303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0336" w14:paraId="39158735" w14:textId="77777777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11C4905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Fire Chief Report</w:t>
            </w:r>
          </w:p>
          <w:p w14:paraId="3529FD77" w14:textId="77777777" w:rsidR="00520336" w:rsidRDefault="00520336" w:rsidP="00520336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's</w:t>
            </w:r>
          </w:p>
        </w:tc>
        <w:tc>
          <w:tcPr>
            <w:tcW w:w="4050" w:type="dxa"/>
            <w:gridSpan w:val="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26ED7DFF" w14:textId="77777777" w:rsidR="00520336" w:rsidRDefault="00520336" w:rsidP="00520336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00774B9" w14:textId="49EBEC48" w:rsidR="00520336" w:rsidRDefault="00E70CAD" w:rsidP="00F66424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Chief </w:t>
            </w:r>
            <w:r w:rsidR="00317078">
              <w:rPr>
                <w:rFonts w:ascii="Arial" w:hAnsi="Arial" w:cs="Arial"/>
                <w:b/>
                <w:sz w:val="24"/>
              </w:rPr>
              <w:t xml:space="preserve">Nick </w:t>
            </w:r>
            <w:r>
              <w:rPr>
                <w:rFonts w:ascii="Arial" w:hAnsi="Arial" w:cs="Arial"/>
                <w:b/>
                <w:sz w:val="24"/>
              </w:rPr>
              <w:t>Tyler</w:t>
            </w:r>
          </w:p>
        </w:tc>
      </w:tr>
      <w:tr w:rsidR="00520336" w14:paraId="735A13C7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F0BB9C" w14:textId="7C858764" w:rsidR="00520336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="00343BB2">
              <w:rPr>
                <w:rFonts w:ascii="Arial" w:hAnsi="Arial" w:cs="Arial"/>
                <w:sz w:val="22"/>
                <w:szCs w:val="22"/>
              </w:rPr>
              <w:t>Admin Assistant Position Filled- Start date October 6th</w:t>
            </w:r>
          </w:p>
        </w:tc>
      </w:tr>
      <w:tr w:rsidR="00D934DB" w14:paraId="143DE7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5BDC4" w14:textId="569BECC4" w:rsidR="00D934DB" w:rsidRPr="00501BEC" w:rsidRDefault="007C3E48" w:rsidP="007C1699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43BB2">
              <w:rPr>
                <w:rFonts w:ascii="Arial" w:hAnsi="Arial" w:cs="Arial"/>
                <w:sz w:val="22"/>
                <w:szCs w:val="22"/>
              </w:rPr>
              <w:t xml:space="preserve"> Legal Updates</w:t>
            </w:r>
          </w:p>
        </w:tc>
      </w:tr>
      <w:tr w:rsidR="00D934DB" w14:paraId="4B4FEEA3" w14:textId="77777777">
        <w:trPr>
          <w:trHeight w:val="318"/>
        </w:trPr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4885C" w14:textId="2AE09D4D" w:rsidR="00D934DB" w:rsidRPr="00501BEC" w:rsidRDefault="007C3E48" w:rsidP="00CD792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D36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3BB2">
              <w:rPr>
                <w:rFonts w:ascii="Arial" w:hAnsi="Arial" w:cs="Arial"/>
                <w:sz w:val="22"/>
                <w:szCs w:val="22"/>
              </w:rPr>
              <w:t>Fire Season Update</w:t>
            </w:r>
          </w:p>
        </w:tc>
      </w:tr>
      <w:tr w:rsidR="00D934DB" w14:paraId="38E8D93F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82CC6A" w14:textId="226CA8BF" w:rsidR="00D934DB" w:rsidRDefault="00E70163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7F7E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3F141671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E31E73" w14:textId="52A605E8" w:rsidR="00D934DB" w:rsidRDefault="007C3E48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F956B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934DB" w14:paraId="24A2D6CA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BFC7" w14:textId="5CC37D2D" w:rsidR="00D934DB" w:rsidRDefault="004964C7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</w:p>
        </w:tc>
      </w:tr>
      <w:tr w:rsidR="00D934DB" w14:paraId="018E864C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16BE48" w14:textId="1F8F6FDF" w:rsidR="00D934DB" w:rsidRDefault="00A45C4C" w:rsidP="00024DE7">
            <w:pPr>
              <w:pStyle w:val="Standard1"/>
              <w:keepNext/>
              <w:tabs>
                <w:tab w:val="left" w:pos="1025"/>
              </w:tabs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C06F3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708A3030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C2BAEE" w14:textId="140F0715" w:rsidR="00651FE2" w:rsidRDefault="00651FE2" w:rsidP="00ED2708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8C1D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51FE2" w14:paraId="1EEB0DC8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678878" w14:textId="59F6FE99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51FE2" w14:paraId="52C4B7F3" w14:textId="77777777">
        <w:tc>
          <w:tcPr>
            <w:tcW w:w="10458" w:type="dxa"/>
            <w:gridSpan w:val="1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7C6F40" w14:textId="1A0DC500" w:rsidR="00651FE2" w:rsidRDefault="00651FE2" w:rsidP="00651FE2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 </w:t>
            </w:r>
          </w:p>
        </w:tc>
      </w:tr>
    </w:tbl>
    <w:p w14:paraId="5FD1CCFA" w14:textId="77777777" w:rsidR="000A2F7F" w:rsidRDefault="000A2F7F">
      <w:pPr>
        <w:pStyle w:val="Standard1"/>
        <w:rPr>
          <w:rFonts w:ascii="Arial" w:hAnsi="Arial" w:cs="Arial"/>
          <w:b/>
          <w:sz w:val="24"/>
        </w:rPr>
        <w:sectPr w:rsidR="000A2F7F">
          <w:footerReference w:type="even" r:id="rId8"/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"/>
        <w:gridCol w:w="1566"/>
        <w:gridCol w:w="90"/>
        <w:gridCol w:w="1530"/>
        <w:gridCol w:w="648"/>
        <w:gridCol w:w="3042"/>
        <w:gridCol w:w="3222"/>
      </w:tblGrid>
      <w:tr w:rsidR="000A2F7F" w14:paraId="4B720B74" w14:textId="77777777" w:rsidTr="00C263A3">
        <w:trPr>
          <w:trHeight w:hRule="exact" w:val="432"/>
        </w:trPr>
        <w:tc>
          <w:tcPr>
            <w:tcW w:w="3528" w:type="dxa"/>
            <w:gridSpan w:val="4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EB17BA6" w14:textId="77777777" w:rsidR="000A2F7F" w:rsidRDefault="00D81EB0">
            <w:pPr>
              <w:pStyle w:val="Standard1"/>
              <w:keepNext/>
              <w:spacing w:after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Officers Reports</w:t>
            </w:r>
          </w:p>
        </w:tc>
        <w:tc>
          <w:tcPr>
            <w:tcW w:w="3690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9E14733" w14:textId="18620E2E" w:rsidR="000A2F7F" w:rsidRDefault="00343BB2">
            <w:pPr>
              <w:pStyle w:val="Standard1"/>
              <w:keepNext/>
              <w:spacing w:before="0" w:after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September 16th</w:t>
            </w:r>
            <w:r w:rsidR="004964C7">
              <w:rPr>
                <w:rFonts w:ascii="Arial" w:hAnsi="Arial" w:cs="Arial"/>
                <w:b/>
                <w:sz w:val="28"/>
              </w:rPr>
              <w:t>,</w:t>
            </w:r>
            <w:r w:rsidR="001F786E">
              <w:rPr>
                <w:rFonts w:ascii="Arial" w:hAnsi="Arial" w:cs="Arial"/>
                <w:b/>
                <w:sz w:val="28"/>
              </w:rPr>
              <w:t xml:space="preserve"> 2025</w:t>
            </w: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2755CB2" w14:textId="386ED863" w:rsidR="000A2F7F" w:rsidRDefault="00A06F0E">
            <w:pPr>
              <w:pStyle w:val="Standard1"/>
              <w:keepNext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Chief/Officers/Staff</w:t>
            </w:r>
          </w:p>
        </w:tc>
      </w:tr>
      <w:tr w:rsidR="000A2F7F" w14:paraId="0B7313CB" w14:textId="77777777" w:rsidTr="00C263A3">
        <w:tc>
          <w:tcPr>
            <w:tcW w:w="342" w:type="dxa"/>
          </w:tcPr>
          <w:p w14:paraId="712E457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4D213" w14:textId="35BA4B8E" w:rsidR="000A2F7F" w:rsidRDefault="004E74EF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Building Maintenance: BC Bondesen - </w:t>
            </w:r>
          </w:p>
          <w:p w14:paraId="172BEEC1" w14:textId="1EE80377" w:rsidR="007C1699" w:rsidRDefault="007C1699" w:rsidP="00024DE7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Bond related Purchasing Update – </w:t>
            </w:r>
          </w:p>
        </w:tc>
      </w:tr>
      <w:tr w:rsidR="000A2F7F" w14:paraId="08981AB0" w14:textId="77777777" w:rsidTr="00C263A3">
        <w:tc>
          <w:tcPr>
            <w:tcW w:w="342" w:type="dxa"/>
          </w:tcPr>
          <w:p w14:paraId="58CB16A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00E10" w14:textId="6CEDDF26" w:rsidR="000A2F7F" w:rsidRDefault="00D81EB0" w:rsidP="0005409D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EMS Officer:</w:t>
            </w:r>
            <w:r w:rsidR="00FD6E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F7F" w14:paraId="508DEC92" w14:textId="77777777" w:rsidTr="00C263A3">
        <w:trPr>
          <w:trHeight w:val="318"/>
        </w:trPr>
        <w:tc>
          <w:tcPr>
            <w:tcW w:w="342" w:type="dxa"/>
          </w:tcPr>
          <w:p w14:paraId="4E447F1F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CDA70A" w14:textId="2B4A1F70" w:rsidR="000A2F7F" w:rsidRDefault="00D81EB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Fire Training: </w:t>
            </w:r>
          </w:p>
        </w:tc>
      </w:tr>
      <w:tr w:rsidR="000A2F7F" w14:paraId="1C14E96F" w14:textId="77777777" w:rsidTr="00C263A3">
        <w:tc>
          <w:tcPr>
            <w:tcW w:w="342" w:type="dxa"/>
          </w:tcPr>
          <w:p w14:paraId="6FB970E2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2C71C2" w14:textId="350325F4" w:rsidR="000A2F7F" w:rsidRDefault="00D81EB0" w:rsidP="00C97A26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B70AC1">
              <w:rPr>
                <w:rFonts w:ascii="Arial" w:hAnsi="Arial" w:cs="Arial"/>
                <w:sz w:val="22"/>
                <w:szCs w:val="22"/>
              </w:rPr>
              <w:t>ehicle Maintenance &amp; Equipment:</w:t>
            </w:r>
            <w:r w:rsidR="000F0D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9454C" w14:paraId="2B4E303C" w14:textId="77777777" w:rsidTr="00C263A3">
        <w:tc>
          <w:tcPr>
            <w:tcW w:w="342" w:type="dxa"/>
          </w:tcPr>
          <w:p w14:paraId="48EF0D54" w14:textId="77777777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DF1C52" w14:textId="47AF4092" w:rsidR="0079454C" w:rsidRDefault="0079454C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R&amp;R and Public Interactions: </w:t>
            </w:r>
          </w:p>
        </w:tc>
      </w:tr>
      <w:tr w:rsidR="000A2F7F" w14:paraId="53EDF732" w14:textId="77777777" w:rsidTr="00C263A3">
        <w:tc>
          <w:tcPr>
            <w:tcW w:w="342" w:type="dxa"/>
          </w:tcPr>
          <w:p w14:paraId="694C058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69A7" w14:textId="61A791BC" w:rsidR="00E339BA" w:rsidRDefault="00317078" w:rsidP="00E81E3E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Ambulance Collections:</w:t>
            </w:r>
            <w:r w:rsidR="00E244A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339BA" w14:paraId="36024FB0" w14:textId="77777777" w:rsidTr="00C263A3">
        <w:tc>
          <w:tcPr>
            <w:tcW w:w="342" w:type="dxa"/>
          </w:tcPr>
          <w:p w14:paraId="542E8BBB" w14:textId="77777777" w:rsidR="00E339BA" w:rsidRDefault="00E339BA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B36A50" w14:textId="0D342CA6" w:rsidR="00E339BA" w:rsidRDefault="00E339BA" w:rsidP="004D1144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Association President:</w:t>
            </w:r>
          </w:p>
        </w:tc>
      </w:tr>
      <w:tr w:rsidR="000A2F7F" w14:paraId="19232C19" w14:textId="77777777" w:rsidTr="00C263A3">
        <w:trPr>
          <w:trHeight w:hRule="exact" w:val="432"/>
        </w:trPr>
        <w:tc>
          <w:tcPr>
            <w:tcW w:w="4176" w:type="dxa"/>
            <w:gridSpan w:val="5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B31169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District Patrons &amp; Personnel</w:t>
            </w:r>
          </w:p>
        </w:tc>
        <w:tc>
          <w:tcPr>
            <w:tcW w:w="304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53CD8D4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571090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4FB9697F" w14:textId="77777777" w:rsidTr="00C263A3">
        <w:tc>
          <w:tcPr>
            <w:tcW w:w="342" w:type="dxa"/>
          </w:tcPr>
          <w:p w14:paraId="755F6F01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693274D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427DE4D5" w14:textId="77777777" w:rsidTr="00C263A3">
        <w:tc>
          <w:tcPr>
            <w:tcW w:w="342" w:type="dxa"/>
          </w:tcPr>
          <w:p w14:paraId="1710FD9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1DE26A9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AAECF85" w14:textId="77777777" w:rsidTr="00C263A3">
        <w:tc>
          <w:tcPr>
            <w:tcW w:w="342" w:type="dxa"/>
          </w:tcPr>
          <w:p w14:paraId="72C08523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EC084AD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</w:tr>
      <w:tr w:rsidR="000A2F7F" w14:paraId="16C168F8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5BDFA8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Old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42A00EAA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5F7969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0A2F7F" w14:paraId="00E79678" w14:textId="77777777" w:rsidTr="00C263A3">
        <w:tc>
          <w:tcPr>
            <w:tcW w:w="342" w:type="dxa"/>
          </w:tcPr>
          <w:p w14:paraId="14E4B1F0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48AEE60" w14:textId="6D6999CF" w:rsidR="000A2F7F" w:rsidRDefault="000A2F7F" w:rsidP="007F7ED9">
            <w:pPr>
              <w:pStyle w:val="Standard1"/>
              <w:keepNext/>
              <w:spacing w:before="12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3C5A032" w14:textId="77777777" w:rsidTr="00C263A3">
        <w:tc>
          <w:tcPr>
            <w:tcW w:w="342" w:type="dxa"/>
          </w:tcPr>
          <w:p w14:paraId="4F8438E8" w14:textId="77777777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1E8808C8" w14:textId="77A03638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67C820E8" w14:textId="77777777" w:rsidTr="00C263A3">
        <w:tc>
          <w:tcPr>
            <w:tcW w:w="342" w:type="dxa"/>
          </w:tcPr>
          <w:p w14:paraId="2F9F7934" w14:textId="1C92D02E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13F98DF8" w14:textId="584CFD00" w:rsidR="000A2F7F" w:rsidRDefault="000A2F7F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6830F86E" w14:textId="77777777" w:rsidTr="00C263A3">
        <w:tc>
          <w:tcPr>
            <w:tcW w:w="342" w:type="dxa"/>
          </w:tcPr>
          <w:p w14:paraId="03A35EDE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D7B246B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A3" w14:paraId="4BBD71D1" w14:textId="77777777" w:rsidTr="00C263A3">
        <w:tc>
          <w:tcPr>
            <w:tcW w:w="342" w:type="dxa"/>
          </w:tcPr>
          <w:p w14:paraId="39B792D1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52882342" w14:textId="77777777" w:rsidR="00C263A3" w:rsidRDefault="00C263A3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F7F" w14:paraId="417F1D91" w14:textId="77777777" w:rsidTr="00C263A3">
        <w:trPr>
          <w:trHeight w:hRule="exact" w:val="432"/>
        </w:trPr>
        <w:tc>
          <w:tcPr>
            <w:tcW w:w="1908" w:type="dxa"/>
            <w:gridSpan w:val="2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C44CC5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New Business</w:t>
            </w:r>
          </w:p>
        </w:tc>
        <w:tc>
          <w:tcPr>
            <w:tcW w:w="5310" w:type="dxa"/>
            <w:gridSpan w:val="4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2EC20659" w14:textId="77777777" w:rsidR="000A2F7F" w:rsidRDefault="000A2F7F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47A4392" w14:textId="77777777" w:rsidR="000A2F7F" w:rsidRDefault="00D81EB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E943CA1" w14:textId="77777777" w:rsidTr="00C263A3">
        <w:tc>
          <w:tcPr>
            <w:tcW w:w="342" w:type="dxa"/>
          </w:tcPr>
          <w:p w14:paraId="449E223C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01943A7B" w14:textId="1E0B8DA1" w:rsidR="00825310" w:rsidRPr="000B63FC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805EB76" w14:textId="77777777" w:rsidTr="00C263A3">
        <w:tc>
          <w:tcPr>
            <w:tcW w:w="342" w:type="dxa"/>
          </w:tcPr>
          <w:p w14:paraId="07E6ABF5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375F8F36" w14:textId="3FE26698" w:rsidR="00825310" w:rsidRPr="000B63FC" w:rsidRDefault="00825310" w:rsidP="001106F8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25310" w14:paraId="6CB799C9" w14:textId="77777777" w:rsidTr="00C263A3">
        <w:tc>
          <w:tcPr>
            <w:tcW w:w="342" w:type="dxa"/>
          </w:tcPr>
          <w:p w14:paraId="4626F21F" w14:textId="153E4386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14:paraId="5F236A73" w14:textId="6B86A0AB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23189770" w14:textId="77777777" w:rsidTr="00C263A3">
        <w:tc>
          <w:tcPr>
            <w:tcW w:w="342" w:type="dxa"/>
          </w:tcPr>
          <w:p w14:paraId="5A93B65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6FC63CD5" w14:textId="26CEBCF4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768EA64E" w14:textId="77777777" w:rsidTr="00C263A3">
        <w:tc>
          <w:tcPr>
            <w:tcW w:w="342" w:type="dxa"/>
          </w:tcPr>
          <w:p w14:paraId="0176786F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38F6FE82" w14:textId="6433A7CB" w:rsidR="00825310" w:rsidRPr="00E975C7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310" w14:paraId="16E548D8" w14:textId="77777777" w:rsidTr="00C263A3">
        <w:trPr>
          <w:trHeight w:hRule="exact" w:val="432"/>
        </w:trPr>
        <w:tc>
          <w:tcPr>
            <w:tcW w:w="199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8EE4E9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5220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</w:tcPr>
          <w:p w14:paraId="59F0B21C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22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EDB27E" w14:textId="77777777" w:rsidR="00825310" w:rsidRDefault="00825310" w:rsidP="00825310">
            <w:pPr>
              <w:pStyle w:val="Standard1"/>
              <w:keepNext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President Dawn Mitchell</w:t>
            </w:r>
          </w:p>
        </w:tc>
      </w:tr>
      <w:tr w:rsidR="00825310" w14:paraId="2D6C0A1A" w14:textId="77777777" w:rsidTr="00C263A3">
        <w:trPr>
          <w:trHeight w:val="153"/>
        </w:trPr>
        <w:tc>
          <w:tcPr>
            <w:tcW w:w="342" w:type="dxa"/>
          </w:tcPr>
          <w:p w14:paraId="75283B5E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237A7F22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Cs/>
                <w:sz w:val="22"/>
              </w:rPr>
            </w:pPr>
          </w:p>
        </w:tc>
      </w:tr>
      <w:tr w:rsidR="00825310" w14:paraId="051C8F8D" w14:textId="77777777" w:rsidTr="00C263A3">
        <w:trPr>
          <w:trHeight w:val="153"/>
        </w:trPr>
        <w:tc>
          <w:tcPr>
            <w:tcW w:w="342" w:type="dxa"/>
          </w:tcPr>
          <w:p w14:paraId="24CC5D9D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</w:p>
        </w:tc>
        <w:tc>
          <w:tcPr>
            <w:tcW w:w="10098" w:type="dxa"/>
            <w:gridSpan w:val="6"/>
            <w:tcBorders>
              <w:bottom w:val="single" w:sz="6" w:space="0" w:color="auto"/>
            </w:tcBorders>
          </w:tcPr>
          <w:p w14:paraId="4F302587" w14:textId="34C5C6E9" w:rsidR="00825310" w:rsidRDefault="00825310" w:rsidP="00DF7547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Next Board Meeting Date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 xml:space="preserve">:  </w:t>
            </w:r>
            <w:r w:rsidR="00D729C0">
              <w:rPr>
                <w:rFonts w:ascii="Arial" w:hAnsi="Arial" w:cs="Arial"/>
                <w:sz w:val="22"/>
              </w:rPr>
              <w:t>6</w:t>
            </w:r>
            <w:proofErr w:type="gramEnd"/>
            <w:r w:rsidR="00D729C0">
              <w:rPr>
                <w:rFonts w:ascii="Arial" w:hAnsi="Arial" w:cs="Arial"/>
                <w:sz w:val="22"/>
              </w:rPr>
              <w:t>:30</w:t>
            </w:r>
            <w:r w:rsidR="00D302F4">
              <w:rPr>
                <w:rFonts w:ascii="Arial" w:hAnsi="Arial" w:cs="Arial"/>
                <w:sz w:val="22"/>
              </w:rPr>
              <w:t xml:space="preserve"> p.m., </w:t>
            </w:r>
            <w:r w:rsidR="00343BB2">
              <w:rPr>
                <w:rFonts w:ascii="Arial" w:hAnsi="Arial" w:cs="Arial"/>
                <w:sz w:val="22"/>
              </w:rPr>
              <w:t>October 21</w:t>
            </w:r>
            <w:r w:rsidR="00343BB2" w:rsidRPr="00343BB2">
              <w:rPr>
                <w:rFonts w:ascii="Arial" w:hAnsi="Arial" w:cs="Arial"/>
                <w:sz w:val="22"/>
                <w:vertAlign w:val="superscript"/>
              </w:rPr>
              <w:t>st</w:t>
            </w:r>
            <w:r w:rsidR="00C06F3D">
              <w:rPr>
                <w:rFonts w:ascii="Arial" w:hAnsi="Arial" w:cs="Arial"/>
                <w:sz w:val="22"/>
              </w:rPr>
              <w:t>,</w:t>
            </w:r>
            <w:r w:rsidR="00C97A26">
              <w:rPr>
                <w:rFonts w:ascii="Arial" w:hAnsi="Arial" w:cs="Arial"/>
                <w:sz w:val="22"/>
              </w:rPr>
              <w:t xml:space="preserve"> 2025</w:t>
            </w:r>
          </w:p>
        </w:tc>
      </w:tr>
      <w:tr w:rsidR="00825310" w14:paraId="530ED32C" w14:textId="77777777" w:rsidTr="00C263A3">
        <w:tc>
          <w:tcPr>
            <w:tcW w:w="342" w:type="dxa"/>
          </w:tcPr>
          <w:p w14:paraId="33BBD01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98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72AE137" w14:textId="77777777" w:rsidR="00825310" w:rsidRDefault="00825310" w:rsidP="00825310">
            <w:pPr>
              <w:pStyle w:val="Standard1"/>
              <w:keepNext/>
              <w:spacing w:before="1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Adjournment:</w:t>
            </w:r>
          </w:p>
        </w:tc>
      </w:tr>
    </w:tbl>
    <w:p w14:paraId="7AC810CE" w14:textId="77777777" w:rsidR="000A2F7F" w:rsidRDefault="000A2F7F"/>
    <w:sectPr w:rsidR="000A2F7F">
      <w:headerReference w:type="even" r:id="rId10"/>
      <w:type w:val="continuous"/>
      <w:pgSz w:w="12240" w:h="15840"/>
      <w:pgMar w:top="720" w:right="720" w:bottom="720" w:left="720" w:header="720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EC7B5" w14:textId="77777777" w:rsidR="008C582D" w:rsidRDefault="008C582D">
      <w:pPr>
        <w:spacing w:after="0" w:line="240" w:lineRule="auto"/>
      </w:pPr>
      <w:r>
        <w:separator/>
      </w:r>
    </w:p>
  </w:endnote>
  <w:endnote w:type="continuationSeparator" w:id="0">
    <w:p w14:paraId="046A023C" w14:textId="77777777" w:rsidR="008C582D" w:rsidRDefault="008C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F1C1" w14:textId="77777777" w:rsidR="000A2F7F" w:rsidRDefault="00D81E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747484" w14:textId="77777777" w:rsidR="000A2F7F" w:rsidRDefault="000A2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D219F" w14:textId="77777777" w:rsidR="000A2F7F" w:rsidRDefault="000A2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FB9E" w14:textId="77777777" w:rsidR="008C582D" w:rsidRDefault="008C582D">
      <w:pPr>
        <w:spacing w:after="0" w:line="240" w:lineRule="auto"/>
      </w:pPr>
      <w:r>
        <w:separator/>
      </w:r>
    </w:p>
  </w:footnote>
  <w:footnote w:type="continuationSeparator" w:id="0">
    <w:p w14:paraId="43A0A40E" w14:textId="77777777" w:rsidR="008C582D" w:rsidRDefault="008C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ECFD" w14:textId="77777777" w:rsidR="000A2F7F" w:rsidRDefault="000A2F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20"/>
  <w:drawingGridHorizontalSpacing w:val="100"/>
  <w:drawingGridVerticalSpacing w:val="187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genda Post Wizard Balloon" w:val="0"/>
  </w:docVars>
  <w:rsids>
    <w:rsidRoot w:val="00E762E5"/>
    <w:rsid w:val="00001B39"/>
    <w:rsid w:val="00001F48"/>
    <w:rsid w:val="00004E95"/>
    <w:rsid w:val="00010A0D"/>
    <w:rsid w:val="00011CDA"/>
    <w:rsid w:val="00013365"/>
    <w:rsid w:val="00014024"/>
    <w:rsid w:val="0001423E"/>
    <w:rsid w:val="00016108"/>
    <w:rsid w:val="000204CC"/>
    <w:rsid w:val="0002207A"/>
    <w:rsid w:val="00024DE7"/>
    <w:rsid w:val="00034717"/>
    <w:rsid w:val="00035596"/>
    <w:rsid w:val="0004226D"/>
    <w:rsid w:val="0004486F"/>
    <w:rsid w:val="0004586B"/>
    <w:rsid w:val="00046466"/>
    <w:rsid w:val="0005409D"/>
    <w:rsid w:val="00057973"/>
    <w:rsid w:val="0006075B"/>
    <w:rsid w:val="00064801"/>
    <w:rsid w:val="0006717D"/>
    <w:rsid w:val="00070190"/>
    <w:rsid w:val="00072690"/>
    <w:rsid w:val="00076292"/>
    <w:rsid w:val="0007693B"/>
    <w:rsid w:val="00081E57"/>
    <w:rsid w:val="0008352E"/>
    <w:rsid w:val="000836B5"/>
    <w:rsid w:val="000844C8"/>
    <w:rsid w:val="00086210"/>
    <w:rsid w:val="00086433"/>
    <w:rsid w:val="000901BE"/>
    <w:rsid w:val="00090F1A"/>
    <w:rsid w:val="0009410D"/>
    <w:rsid w:val="0009490A"/>
    <w:rsid w:val="00096CB8"/>
    <w:rsid w:val="000A2F7F"/>
    <w:rsid w:val="000A3DEE"/>
    <w:rsid w:val="000A54D3"/>
    <w:rsid w:val="000A60FE"/>
    <w:rsid w:val="000A73D8"/>
    <w:rsid w:val="000B3894"/>
    <w:rsid w:val="000B6280"/>
    <w:rsid w:val="000B63FC"/>
    <w:rsid w:val="000B7928"/>
    <w:rsid w:val="000B7DA9"/>
    <w:rsid w:val="000C027C"/>
    <w:rsid w:val="000C0540"/>
    <w:rsid w:val="000C1145"/>
    <w:rsid w:val="000C13AD"/>
    <w:rsid w:val="000C4FA0"/>
    <w:rsid w:val="000C5972"/>
    <w:rsid w:val="000C6215"/>
    <w:rsid w:val="000C7596"/>
    <w:rsid w:val="000C7CA2"/>
    <w:rsid w:val="000D4A88"/>
    <w:rsid w:val="000D553B"/>
    <w:rsid w:val="000E1397"/>
    <w:rsid w:val="000E2340"/>
    <w:rsid w:val="000E5F94"/>
    <w:rsid w:val="000F07CD"/>
    <w:rsid w:val="000F0D29"/>
    <w:rsid w:val="000F183B"/>
    <w:rsid w:val="000F3C4D"/>
    <w:rsid w:val="000F4094"/>
    <w:rsid w:val="000F75F3"/>
    <w:rsid w:val="00102020"/>
    <w:rsid w:val="001033D0"/>
    <w:rsid w:val="00103419"/>
    <w:rsid w:val="001106F8"/>
    <w:rsid w:val="0011158B"/>
    <w:rsid w:val="001168C3"/>
    <w:rsid w:val="0011757D"/>
    <w:rsid w:val="00123D24"/>
    <w:rsid w:val="00123D5C"/>
    <w:rsid w:val="00124CFF"/>
    <w:rsid w:val="00125478"/>
    <w:rsid w:val="001317E1"/>
    <w:rsid w:val="00132A4E"/>
    <w:rsid w:val="001331CE"/>
    <w:rsid w:val="0014180F"/>
    <w:rsid w:val="00142D89"/>
    <w:rsid w:val="001441C7"/>
    <w:rsid w:val="001446B9"/>
    <w:rsid w:val="00145714"/>
    <w:rsid w:val="00152DC5"/>
    <w:rsid w:val="00155446"/>
    <w:rsid w:val="00164A31"/>
    <w:rsid w:val="001659F9"/>
    <w:rsid w:val="00165D6B"/>
    <w:rsid w:val="00166C99"/>
    <w:rsid w:val="00167142"/>
    <w:rsid w:val="00167EC0"/>
    <w:rsid w:val="00174725"/>
    <w:rsid w:val="00175F27"/>
    <w:rsid w:val="00176D0E"/>
    <w:rsid w:val="00181D4C"/>
    <w:rsid w:val="00183D9D"/>
    <w:rsid w:val="00184239"/>
    <w:rsid w:val="001844BA"/>
    <w:rsid w:val="001852DE"/>
    <w:rsid w:val="00186C2A"/>
    <w:rsid w:val="001A0137"/>
    <w:rsid w:val="001A6F7A"/>
    <w:rsid w:val="001B3248"/>
    <w:rsid w:val="001B3DE7"/>
    <w:rsid w:val="001C20BC"/>
    <w:rsid w:val="001C30E8"/>
    <w:rsid w:val="001C7503"/>
    <w:rsid w:val="001D122C"/>
    <w:rsid w:val="001D4BB7"/>
    <w:rsid w:val="001D755E"/>
    <w:rsid w:val="001E0782"/>
    <w:rsid w:val="001E201A"/>
    <w:rsid w:val="001E30AA"/>
    <w:rsid w:val="001E5715"/>
    <w:rsid w:val="001F2843"/>
    <w:rsid w:val="001F34E9"/>
    <w:rsid w:val="001F5A1E"/>
    <w:rsid w:val="001F786E"/>
    <w:rsid w:val="002009F7"/>
    <w:rsid w:val="0020343C"/>
    <w:rsid w:val="0020475C"/>
    <w:rsid w:val="00204A11"/>
    <w:rsid w:val="00205396"/>
    <w:rsid w:val="00205C3B"/>
    <w:rsid w:val="002117A1"/>
    <w:rsid w:val="00214328"/>
    <w:rsid w:val="00216221"/>
    <w:rsid w:val="00216ADA"/>
    <w:rsid w:val="00223722"/>
    <w:rsid w:val="00223F3A"/>
    <w:rsid w:val="00226684"/>
    <w:rsid w:val="0023018E"/>
    <w:rsid w:val="00231154"/>
    <w:rsid w:val="0023254C"/>
    <w:rsid w:val="00233EC5"/>
    <w:rsid w:val="00237230"/>
    <w:rsid w:val="00240A47"/>
    <w:rsid w:val="00242E1D"/>
    <w:rsid w:val="00243792"/>
    <w:rsid w:val="00243F3C"/>
    <w:rsid w:val="00245F0E"/>
    <w:rsid w:val="00253CAC"/>
    <w:rsid w:val="00255656"/>
    <w:rsid w:val="00261C1A"/>
    <w:rsid w:val="002637A9"/>
    <w:rsid w:val="00264921"/>
    <w:rsid w:val="00265414"/>
    <w:rsid w:val="00267E46"/>
    <w:rsid w:val="00272182"/>
    <w:rsid w:val="00272220"/>
    <w:rsid w:val="0027267C"/>
    <w:rsid w:val="00273D30"/>
    <w:rsid w:val="002778A0"/>
    <w:rsid w:val="0028486F"/>
    <w:rsid w:val="00290457"/>
    <w:rsid w:val="00294D9A"/>
    <w:rsid w:val="00295232"/>
    <w:rsid w:val="002B18D4"/>
    <w:rsid w:val="002B4E47"/>
    <w:rsid w:val="002B4EB1"/>
    <w:rsid w:val="002C0BA0"/>
    <w:rsid w:val="002C6A34"/>
    <w:rsid w:val="002D377B"/>
    <w:rsid w:val="002D4DA6"/>
    <w:rsid w:val="002D7BE4"/>
    <w:rsid w:val="002E15E3"/>
    <w:rsid w:val="002E2754"/>
    <w:rsid w:val="002E2899"/>
    <w:rsid w:val="002E2E17"/>
    <w:rsid w:val="002E2E2D"/>
    <w:rsid w:val="002E7A00"/>
    <w:rsid w:val="002F0390"/>
    <w:rsid w:val="002F5592"/>
    <w:rsid w:val="002F5C96"/>
    <w:rsid w:val="002F7096"/>
    <w:rsid w:val="003039E9"/>
    <w:rsid w:val="00303CDD"/>
    <w:rsid w:val="00303E2B"/>
    <w:rsid w:val="00306F69"/>
    <w:rsid w:val="003102BC"/>
    <w:rsid w:val="0031267D"/>
    <w:rsid w:val="003136C9"/>
    <w:rsid w:val="00313A39"/>
    <w:rsid w:val="00317078"/>
    <w:rsid w:val="0032195F"/>
    <w:rsid w:val="0032415A"/>
    <w:rsid w:val="00325965"/>
    <w:rsid w:val="003268DB"/>
    <w:rsid w:val="00326BDB"/>
    <w:rsid w:val="00331A24"/>
    <w:rsid w:val="0033342D"/>
    <w:rsid w:val="003356B6"/>
    <w:rsid w:val="00336F9F"/>
    <w:rsid w:val="003421DE"/>
    <w:rsid w:val="00343BB2"/>
    <w:rsid w:val="00344E79"/>
    <w:rsid w:val="0035003A"/>
    <w:rsid w:val="00354C1D"/>
    <w:rsid w:val="00356418"/>
    <w:rsid w:val="00357146"/>
    <w:rsid w:val="00357BBF"/>
    <w:rsid w:val="00362C09"/>
    <w:rsid w:val="0036508A"/>
    <w:rsid w:val="00375330"/>
    <w:rsid w:val="0038048D"/>
    <w:rsid w:val="00385EB9"/>
    <w:rsid w:val="0039123F"/>
    <w:rsid w:val="00393EEB"/>
    <w:rsid w:val="00396BBC"/>
    <w:rsid w:val="003A4A7F"/>
    <w:rsid w:val="003A51E9"/>
    <w:rsid w:val="003A7211"/>
    <w:rsid w:val="003B00DE"/>
    <w:rsid w:val="003B21A1"/>
    <w:rsid w:val="003B3A63"/>
    <w:rsid w:val="003B431E"/>
    <w:rsid w:val="003B4A58"/>
    <w:rsid w:val="003C1E92"/>
    <w:rsid w:val="003C20A5"/>
    <w:rsid w:val="003C27F8"/>
    <w:rsid w:val="003C395B"/>
    <w:rsid w:val="003C6073"/>
    <w:rsid w:val="003D0B61"/>
    <w:rsid w:val="003D2582"/>
    <w:rsid w:val="003E096D"/>
    <w:rsid w:val="003E2E0A"/>
    <w:rsid w:val="003E732F"/>
    <w:rsid w:val="003F00BB"/>
    <w:rsid w:val="003F041D"/>
    <w:rsid w:val="003F149A"/>
    <w:rsid w:val="003F1887"/>
    <w:rsid w:val="003F3936"/>
    <w:rsid w:val="003F412C"/>
    <w:rsid w:val="003F490C"/>
    <w:rsid w:val="004037DA"/>
    <w:rsid w:val="00405C59"/>
    <w:rsid w:val="00415E17"/>
    <w:rsid w:val="00417E64"/>
    <w:rsid w:val="0042011E"/>
    <w:rsid w:val="00421BD5"/>
    <w:rsid w:val="00426740"/>
    <w:rsid w:val="004402CE"/>
    <w:rsid w:val="0044161E"/>
    <w:rsid w:val="0044187D"/>
    <w:rsid w:val="00443CF4"/>
    <w:rsid w:val="0044511F"/>
    <w:rsid w:val="004526C7"/>
    <w:rsid w:val="004540B6"/>
    <w:rsid w:val="00455AEE"/>
    <w:rsid w:val="004608E7"/>
    <w:rsid w:val="004623D0"/>
    <w:rsid w:val="00464059"/>
    <w:rsid w:val="00466951"/>
    <w:rsid w:val="0047172B"/>
    <w:rsid w:val="00477618"/>
    <w:rsid w:val="00481170"/>
    <w:rsid w:val="00482E3B"/>
    <w:rsid w:val="00484FB5"/>
    <w:rsid w:val="00486000"/>
    <w:rsid w:val="004919C3"/>
    <w:rsid w:val="00491BC1"/>
    <w:rsid w:val="00493B87"/>
    <w:rsid w:val="0049575E"/>
    <w:rsid w:val="004964C7"/>
    <w:rsid w:val="004A1362"/>
    <w:rsid w:val="004A40EF"/>
    <w:rsid w:val="004A6093"/>
    <w:rsid w:val="004B1DF1"/>
    <w:rsid w:val="004B43B9"/>
    <w:rsid w:val="004C0429"/>
    <w:rsid w:val="004C7129"/>
    <w:rsid w:val="004C75D8"/>
    <w:rsid w:val="004D048D"/>
    <w:rsid w:val="004D1144"/>
    <w:rsid w:val="004D283E"/>
    <w:rsid w:val="004D2E70"/>
    <w:rsid w:val="004D4624"/>
    <w:rsid w:val="004D4F8F"/>
    <w:rsid w:val="004D6AAD"/>
    <w:rsid w:val="004D7CB1"/>
    <w:rsid w:val="004D7F59"/>
    <w:rsid w:val="004E1070"/>
    <w:rsid w:val="004E1432"/>
    <w:rsid w:val="004E74EF"/>
    <w:rsid w:val="004F1ACA"/>
    <w:rsid w:val="004F5439"/>
    <w:rsid w:val="004F590A"/>
    <w:rsid w:val="0050075D"/>
    <w:rsid w:val="005016AA"/>
    <w:rsid w:val="00501BEC"/>
    <w:rsid w:val="005028A9"/>
    <w:rsid w:val="00503AF9"/>
    <w:rsid w:val="0050511B"/>
    <w:rsid w:val="00510427"/>
    <w:rsid w:val="00511933"/>
    <w:rsid w:val="00520018"/>
    <w:rsid w:val="00520336"/>
    <w:rsid w:val="0053243C"/>
    <w:rsid w:val="00532E05"/>
    <w:rsid w:val="00533C34"/>
    <w:rsid w:val="00533E8D"/>
    <w:rsid w:val="0054068E"/>
    <w:rsid w:val="00544F91"/>
    <w:rsid w:val="0055072B"/>
    <w:rsid w:val="00551592"/>
    <w:rsid w:val="0055171A"/>
    <w:rsid w:val="0056008F"/>
    <w:rsid w:val="005628A3"/>
    <w:rsid w:val="00562FD1"/>
    <w:rsid w:val="00565379"/>
    <w:rsid w:val="0056768B"/>
    <w:rsid w:val="00567F62"/>
    <w:rsid w:val="00571166"/>
    <w:rsid w:val="005712E9"/>
    <w:rsid w:val="00582E9B"/>
    <w:rsid w:val="00586677"/>
    <w:rsid w:val="0059076C"/>
    <w:rsid w:val="00595EA8"/>
    <w:rsid w:val="005A59B4"/>
    <w:rsid w:val="005B0D9A"/>
    <w:rsid w:val="005B307E"/>
    <w:rsid w:val="005B4BD1"/>
    <w:rsid w:val="005B607D"/>
    <w:rsid w:val="005B6D0B"/>
    <w:rsid w:val="005C65C3"/>
    <w:rsid w:val="005C7A70"/>
    <w:rsid w:val="005D34E8"/>
    <w:rsid w:val="005D4450"/>
    <w:rsid w:val="005D7283"/>
    <w:rsid w:val="005E1458"/>
    <w:rsid w:val="005E2200"/>
    <w:rsid w:val="005E26BF"/>
    <w:rsid w:val="005E3A01"/>
    <w:rsid w:val="005E66D7"/>
    <w:rsid w:val="005E6C4F"/>
    <w:rsid w:val="005F0529"/>
    <w:rsid w:val="005F5127"/>
    <w:rsid w:val="00602A36"/>
    <w:rsid w:val="006058FC"/>
    <w:rsid w:val="00605B04"/>
    <w:rsid w:val="0060792F"/>
    <w:rsid w:val="0061254A"/>
    <w:rsid w:val="00620DB0"/>
    <w:rsid w:val="0062220C"/>
    <w:rsid w:val="006231DB"/>
    <w:rsid w:val="00623AD3"/>
    <w:rsid w:val="00623F3E"/>
    <w:rsid w:val="00631E2F"/>
    <w:rsid w:val="00633622"/>
    <w:rsid w:val="00634C65"/>
    <w:rsid w:val="006368FB"/>
    <w:rsid w:val="00636C66"/>
    <w:rsid w:val="00636D39"/>
    <w:rsid w:val="00641B7D"/>
    <w:rsid w:val="00642AC8"/>
    <w:rsid w:val="00642B29"/>
    <w:rsid w:val="00642C6E"/>
    <w:rsid w:val="00647BF2"/>
    <w:rsid w:val="00651FE2"/>
    <w:rsid w:val="00653DFD"/>
    <w:rsid w:val="0065566F"/>
    <w:rsid w:val="0065714D"/>
    <w:rsid w:val="00661041"/>
    <w:rsid w:val="006616C6"/>
    <w:rsid w:val="0066193F"/>
    <w:rsid w:val="006623AA"/>
    <w:rsid w:val="00671FC8"/>
    <w:rsid w:val="00677718"/>
    <w:rsid w:val="00680553"/>
    <w:rsid w:val="00683ED8"/>
    <w:rsid w:val="0068401A"/>
    <w:rsid w:val="00686E19"/>
    <w:rsid w:val="0069122E"/>
    <w:rsid w:val="00691746"/>
    <w:rsid w:val="00695043"/>
    <w:rsid w:val="006959ED"/>
    <w:rsid w:val="006A2A78"/>
    <w:rsid w:val="006A683B"/>
    <w:rsid w:val="006B29D0"/>
    <w:rsid w:val="006B7860"/>
    <w:rsid w:val="006C3479"/>
    <w:rsid w:val="006C46E7"/>
    <w:rsid w:val="006C4D16"/>
    <w:rsid w:val="006C78ED"/>
    <w:rsid w:val="006D00CC"/>
    <w:rsid w:val="006D619B"/>
    <w:rsid w:val="006D7180"/>
    <w:rsid w:val="006E0C86"/>
    <w:rsid w:val="006E10B1"/>
    <w:rsid w:val="006E2FA8"/>
    <w:rsid w:val="006E31BB"/>
    <w:rsid w:val="006F14E2"/>
    <w:rsid w:val="006F1984"/>
    <w:rsid w:val="00700CE0"/>
    <w:rsid w:val="00703131"/>
    <w:rsid w:val="007039DB"/>
    <w:rsid w:val="007049FA"/>
    <w:rsid w:val="00704EFC"/>
    <w:rsid w:val="00707874"/>
    <w:rsid w:val="007119B1"/>
    <w:rsid w:val="00711EF2"/>
    <w:rsid w:val="00715CFC"/>
    <w:rsid w:val="0072006A"/>
    <w:rsid w:val="00722F7E"/>
    <w:rsid w:val="007240D8"/>
    <w:rsid w:val="00731D73"/>
    <w:rsid w:val="007352FD"/>
    <w:rsid w:val="00736816"/>
    <w:rsid w:val="007371EA"/>
    <w:rsid w:val="0074383A"/>
    <w:rsid w:val="00744E9C"/>
    <w:rsid w:val="00746249"/>
    <w:rsid w:val="00747B10"/>
    <w:rsid w:val="007504A5"/>
    <w:rsid w:val="00752403"/>
    <w:rsid w:val="00752743"/>
    <w:rsid w:val="00752E6C"/>
    <w:rsid w:val="00755AAA"/>
    <w:rsid w:val="00757ABF"/>
    <w:rsid w:val="007623E0"/>
    <w:rsid w:val="00762D9F"/>
    <w:rsid w:val="00770CB6"/>
    <w:rsid w:val="00777328"/>
    <w:rsid w:val="0077787F"/>
    <w:rsid w:val="00780E97"/>
    <w:rsid w:val="007830B2"/>
    <w:rsid w:val="007837BA"/>
    <w:rsid w:val="00784260"/>
    <w:rsid w:val="00785BD1"/>
    <w:rsid w:val="00786CE8"/>
    <w:rsid w:val="007876D4"/>
    <w:rsid w:val="00793D77"/>
    <w:rsid w:val="00793D90"/>
    <w:rsid w:val="0079412D"/>
    <w:rsid w:val="0079454C"/>
    <w:rsid w:val="00794E80"/>
    <w:rsid w:val="0079654F"/>
    <w:rsid w:val="007977B6"/>
    <w:rsid w:val="007A2E91"/>
    <w:rsid w:val="007A679D"/>
    <w:rsid w:val="007B202A"/>
    <w:rsid w:val="007B2465"/>
    <w:rsid w:val="007B3551"/>
    <w:rsid w:val="007B41BC"/>
    <w:rsid w:val="007B58BF"/>
    <w:rsid w:val="007B6F38"/>
    <w:rsid w:val="007B7F00"/>
    <w:rsid w:val="007C1699"/>
    <w:rsid w:val="007C2035"/>
    <w:rsid w:val="007C3E48"/>
    <w:rsid w:val="007C3F73"/>
    <w:rsid w:val="007C49FC"/>
    <w:rsid w:val="007D1374"/>
    <w:rsid w:val="007D15A0"/>
    <w:rsid w:val="007D34CB"/>
    <w:rsid w:val="007D479D"/>
    <w:rsid w:val="007D5E91"/>
    <w:rsid w:val="007E197E"/>
    <w:rsid w:val="007E2C50"/>
    <w:rsid w:val="007E2EA9"/>
    <w:rsid w:val="007F5FAD"/>
    <w:rsid w:val="007F60EC"/>
    <w:rsid w:val="007F7092"/>
    <w:rsid w:val="007F71E2"/>
    <w:rsid w:val="007F7CFB"/>
    <w:rsid w:val="007F7ED9"/>
    <w:rsid w:val="0080094A"/>
    <w:rsid w:val="00805AEF"/>
    <w:rsid w:val="00805E01"/>
    <w:rsid w:val="008100D2"/>
    <w:rsid w:val="008128F0"/>
    <w:rsid w:val="00822351"/>
    <w:rsid w:val="00825310"/>
    <w:rsid w:val="00833AC9"/>
    <w:rsid w:val="008355D4"/>
    <w:rsid w:val="008425F3"/>
    <w:rsid w:val="00855EE1"/>
    <w:rsid w:val="008577B7"/>
    <w:rsid w:val="0087032D"/>
    <w:rsid w:val="00872553"/>
    <w:rsid w:val="00874496"/>
    <w:rsid w:val="0087799C"/>
    <w:rsid w:val="00880683"/>
    <w:rsid w:val="00881ED3"/>
    <w:rsid w:val="00886BB7"/>
    <w:rsid w:val="0089043C"/>
    <w:rsid w:val="0089343C"/>
    <w:rsid w:val="00893878"/>
    <w:rsid w:val="0089714F"/>
    <w:rsid w:val="008A09A3"/>
    <w:rsid w:val="008A49C6"/>
    <w:rsid w:val="008A7243"/>
    <w:rsid w:val="008A7B7C"/>
    <w:rsid w:val="008B0E00"/>
    <w:rsid w:val="008B0FFB"/>
    <w:rsid w:val="008C04B2"/>
    <w:rsid w:val="008C0D28"/>
    <w:rsid w:val="008C1D12"/>
    <w:rsid w:val="008C3C0C"/>
    <w:rsid w:val="008C582D"/>
    <w:rsid w:val="008D1F76"/>
    <w:rsid w:val="008D3671"/>
    <w:rsid w:val="008E291D"/>
    <w:rsid w:val="008E2DC3"/>
    <w:rsid w:val="008E3F91"/>
    <w:rsid w:val="008E56D7"/>
    <w:rsid w:val="008F14E2"/>
    <w:rsid w:val="008F1974"/>
    <w:rsid w:val="008F4D5C"/>
    <w:rsid w:val="008F727D"/>
    <w:rsid w:val="008F790B"/>
    <w:rsid w:val="00902490"/>
    <w:rsid w:val="009049DB"/>
    <w:rsid w:val="00904A85"/>
    <w:rsid w:val="00912D7A"/>
    <w:rsid w:val="00924446"/>
    <w:rsid w:val="00932871"/>
    <w:rsid w:val="00933065"/>
    <w:rsid w:val="00936276"/>
    <w:rsid w:val="009424EC"/>
    <w:rsid w:val="00944CD7"/>
    <w:rsid w:val="0095112B"/>
    <w:rsid w:val="009534CE"/>
    <w:rsid w:val="00960D8E"/>
    <w:rsid w:val="00970EC6"/>
    <w:rsid w:val="00981F56"/>
    <w:rsid w:val="0098713D"/>
    <w:rsid w:val="00991454"/>
    <w:rsid w:val="00991638"/>
    <w:rsid w:val="00995EB8"/>
    <w:rsid w:val="009A23B6"/>
    <w:rsid w:val="009A3B5E"/>
    <w:rsid w:val="009A490F"/>
    <w:rsid w:val="009B0353"/>
    <w:rsid w:val="009B4C39"/>
    <w:rsid w:val="009B5CDA"/>
    <w:rsid w:val="009C097D"/>
    <w:rsid w:val="009C0D7E"/>
    <w:rsid w:val="009C2243"/>
    <w:rsid w:val="009C5AC5"/>
    <w:rsid w:val="009D01C7"/>
    <w:rsid w:val="009D0763"/>
    <w:rsid w:val="009D3740"/>
    <w:rsid w:val="009D61B9"/>
    <w:rsid w:val="009E1610"/>
    <w:rsid w:val="009E65BC"/>
    <w:rsid w:val="009F040D"/>
    <w:rsid w:val="009F2522"/>
    <w:rsid w:val="009F2C77"/>
    <w:rsid w:val="009F2DF1"/>
    <w:rsid w:val="009F30C7"/>
    <w:rsid w:val="00A01A29"/>
    <w:rsid w:val="00A0480B"/>
    <w:rsid w:val="00A05F95"/>
    <w:rsid w:val="00A06B8B"/>
    <w:rsid w:val="00A06F0E"/>
    <w:rsid w:val="00A07AF4"/>
    <w:rsid w:val="00A10C43"/>
    <w:rsid w:val="00A11F18"/>
    <w:rsid w:val="00A141D9"/>
    <w:rsid w:val="00A14605"/>
    <w:rsid w:val="00A16343"/>
    <w:rsid w:val="00A176CF"/>
    <w:rsid w:val="00A17738"/>
    <w:rsid w:val="00A17E28"/>
    <w:rsid w:val="00A20A22"/>
    <w:rsid w:val="00A21336"/>
    <w:rsid w:val="00A24B8C"/>
    <w:rsid w:val="00A25002"/>
    <w:rsid w:val="00A25192"/>
    <w:rsid w:val="00A27332"/>
    <w:rsid w:val="00A27339"/>
    <w:rsid w:val="00A301A6"/>
    <w:rsid w:val="00A31EC3"/>
    <w:rsid w:val="00A33B36"/>
    <w:rsid w:val="00A35987"/>
    <w:rsid w:val="00A35D1A"/>
    <w:rsid w:val="00A36AA8"/>
    <w:rsid w:val="00A375F0"/>
    <w:rsid w:val="00A43CBE"/>
    <w:rsid w:val="00A45C4C"/>
    <w:rsid w:val="00A474B6"/>
    <w:rsid w:val="00A4791C"/>
    <w:rsid w:val="00A47E21"/>
    <w:rsid w:val="00A54BF2"/>
    <w:rsid w:val="00A55D91"/>
    <w:rsid w:val="00A628F7"/>
    <w:rsid w:val="00A62E12"/>
    <w:rsid w:val="00A63702"/>
    <w:rsid w:val="00A70F0B"/>
    <w:rsid w:val="00A81649"/>
    <w:rsid w:val="00A81F64"/>
    <w:rsid w:val="00A84115"/>
    <w:rsid w:val="00A84ED5"/>
    <w:rsid w:val="00A90009"/>
    <w:rsid w:val="00A9005C"/>
    <w:rsid w:val="00A9012E"/>
    <w:rsid w:val="00A9030A"/>
    <w:rsid w:val="00A91ABA"/>
    <w:rsid w:val="00A937E9"/>
    <w:rsid w:val="00A93E9E"/>
    <w:rsid w:val="00A95541"/>
    <w:rsid w:val="00A961D1"/>
    <w:rsid w:val="00AA168B"/>
    <w:rsid w:val="00AA4FFA"/>
    <w:rsid w:val="00AB0808"/>
    <w:rsid w:val="00AB12D7"/>
    <w:rsid w:val="00AB2060"/>
    <w:rsid w:val="00AB2C8F"/>
    <w:rsid w:val="00AB3811"/>
    <w:rsid w:val="00AB459C"/>
    <w:rsid w:val="00AB4870"/>
    <w:rsid w:val="00AB50D6"/>
    <w:rsid w:val="00AB74A0"/>
    <w:rsid w:val="00AB7C85"/>
    <w:rsid w:val="00AC081A"/>
    <w:rsid w:val="00AC33FA"/>
    <w:rsid w:val="00AC4CA7"/>
    <w:rsid w:val="00AC5EA3"/>
    <w:rsid w:val="00AC7C44"/>
    <w:rsid w:val="00AD50CD"/>
    <w:rsid w:val="00AD780A"/>
    <w:rsid w:val="00AD7B11"/>
    <w:rsid w:val="00AE2820"/>
    <w:rsid w:val="00AE52B5"/>
    <w:rsid w:val="00AE6548"/>
    <w:rsid w:val="00AE6FAF"/>
    <w:rsid w:val="00AF2B03"/>
    <w:rsid w:val="00AF789C"/>
    <w:rsid w:val="00B0017C"/>
    <w:rsid w:val="00B16D37"/>
    <w:rsid w:val="00B20C37"/>
    <w:rsid w:val="00B21C23"/>
    <w:rsid w:val="00B263EA"/>
    <w:rsid w:val="00B31B3E"/>
    <w:rsid w:val="00B33BC4"/>
    <w:rsid w:val="00B33E99"/>
    <w:rsid w:val="00B35850"/>
    <w:rsid w:val="00B41253"/>
    <w:rsid w:val="00B45BE6"/>
    <w:rsid w:val="00B52ABE"/>
    <w:rsid w:val="00B5325B"/>
    <w:rsid w:val="00B61268"/>
    <w:rsid w:val="00B62A49"/>
    <w:rsid w:val="00B63C08"/>
    <w:rsid w:val="00B65110"/>
    <w:rsid w:val="00B70AC1"/>
    <w:rsid w:val="00B71831"/>
    <w:rsid w:val="00B74A7C"/>
    <w:rsid w:val="00B8453A"/>
    <w:rsid w:val="00B850B8"/>
    <w:rsid w:val="00B92CC6"/>
    <w:rsid w:val="00B92E38"/>
    <w:rsid w:val="00B96266"/>
    <w:rsid w:val="00BA13DF"/>
    <w:rsid w:val="00BA30A1"/>
    <w:rsid w:val="00BB1864"/>
    <w:rsid w:val="00BB1A4F"/>
    <w:rsid w:val="00BB3560"/>
    <w:rsid w:val="00BB5D9C"/>
    <w:rsid w:val="00BB7340"/>
    <w:rsid w:val="00BB79D2"/>
    <w:rsid w:val="00BC06A4"/>
    <w:rsid w:val="00BC0FC0"/>
    <w:rsid w:val="00BC28B7"/>
    <w:rsid w:val="00BD014C"/>
    <w:rsid w:val="00BD18AD"/>
    <w:rsid w:val="00BD32D3"/>
    <w:rsid w:val="00BD4BE3"/>
    <w:rsid w:val="00BD50BB"/>
    <w:rsid w:val="00BD61CA"/>
    <w:rsid w:val="00BE2407"/>
    <w:rsid w:val="00BE46BC"/>
    <w:rsid w:val="00BE727A"/>
    <w:rsid w:val="00BF0701"/>
    <w:rsid w:val="00BF588F"/>
    <w:rsid w:val="00BF6718"/>
    <w:rsid w:val="00C013E2"/>
    <w:rsid w:val="00C034BB"/>
    <w:rsid w:val="00C0376A"/>
    <w:rsid w:val="00C06F3D"/>
    <w:rsid w:val="00C12B98"/>
    <w:rsid w:val="00C209F4"/>
    <w:rsid w:val="00C2281E"/>
    <w:rsid w:val="00C263A3"/>
    <w:rsid w:val="00C3191C"/>
    <w:rsid w:val="00C4108B"/>
    <w:rsid w:val="00C471EA"/>
    <w:rsid w:val="00C506F8"/>
    <w:rsid w:val="00C5110C"/>
    <w:rsid w:val="00C61796"/>
    <w:rsid w:val="00C61D3F"/>
    <w:rsid w:val="00C62E6C"/>
    <w:rsid w:val="00C64A3E"/>
    <w:rsid w:val="00C70943"/>
    <w:rsid w:val="00C730CC"/>
    <w:rsid w:val="00C74998"/>
    <w:rsid w:val="00C752F3"/>
    <w:rsid w:val="00C75C26"/>
    <w:rsid w:val="00C77656"/>
    <w:rsid w:val="00C83342"/>
    <w:rsid w:val="00C91004"/>
    <w:rsid w:val="00C92B1A"/>
    <w:rsid w:val="00C95534"/>
    <w:rsid w:val="00C95AC3"/>
    <w:rsid w:val="00C97A26"/>
    <w:rsid w:val="00CA1F7C"/>
    <w:rsid w:val="00CA6416"/>
    <w:rsid w:val="00CA7109"/>
    <w:rsid w:val="00CB0F6B"/>
    <w:rsid w:val="00CB2FBF"/>
    <w:rsid w:val="00CB39F8"/>
    <w:rsid w:val="00CB469F"/>
    <w:rsid w:val="00CC530C"/>
    <w:rsid w:val="00CC552F"/>
    <w:rsid w:val="00CC662D"/>
    <w:rsid w:val="00CC78DE"/>
    <w:rsid w:val="00CD0414"/>
    <w:rsid w:val="00CD2209"/>
    <w:rsid w:val="00CD22F6"/>
    <w:rsid w:val="00CD45F9"/>
    <w:rsid w:val="00CD725B"/>
    <w:rsid w:val="00CD7920"/>
    <w:rsid w:val="00CE1A30"/>
    <w:rsid w:val="00CE54D7"/>
    <w:rsid w:val="00CF32D9"/>
    <w:rsid w:val="00CF5682"/>
    <w:rsid w:val="00CF623B"/>
    <w:rsid w:val="00D02BCF"/>
    <w:rsid w:val="00D037FF"/>
    <w:rsid w:val="00D07100"/>
    <w:rsid w:val="00D15E70"/>
    <w:rsid w:val="00D161DA"/>
    <w:rsid w:val="00D17C87"/>
    <w:rsid w:val="00D22D6B"/>
    <w:rsid w:val="00D302F4"/>
    <w:rsid w:val="00D30922"/>
    <w:rsid w:val="00D3221C"/>
    <w:rsid w:val="00D34707"/>
    <w:rsid w:val="00D35BB1"/>
    <w:rsid w:val="00D42223"/>
    <w:rsid w:val="00D43A8F"/>
    <w:rsid w:val="00D463C5"/>
    <w:rsid w:val="00D465D6"/>
    <w:rsid w:val="00D468A8"/>
    <w:rsid w:val="00D4787C"/>
    <w:rsid w:val="00D528B0"/>
    <w:rsid w:val="00D52E48"/>
    <w:rsid w:val="00D53665"/>
    <w:rsid w:val="00D53767"/>
    <w:rsid w:val="00D545AE"/>
    <w:rsid w:val="00D54CEF"/>
    <w:rsid w:val="00D553A6"/>
    <w:rsid w:val="00D57244"/>
    <w:rsid w:val="00D63E38"/>
    <w:rsid w:val="00D664CA"/>
    <w:rsid w:val="00D6707B"/>
    <w:rsid w:val="00D67C3C"/>
    <w:rsid w:val="00D7068C"/>
    <w:rsid w:val="00D729C0"/>
    <w:rsid w:val="00D742A8"/>
    <w:rsid w:val="00D74EF6"/>
    <w:rsid w:val="00D77913"/>
    <w:rsid w:val="00D81EB0"/>
    <w:rsid w:val="00D83250"/>
    <w:rsid w:val="00D8461C"/>
    <w:rsid w:val="00D934DB"/>
    <w:rsid w:val="00D9499E"/>
    <w:rsid w:val="00D9703C"/>
    <w:rsid w:val="00DB12E7"/>
    <w:rsid w:val="00DB2D1D"/>
    <w:rsid w:val="00DB5A5E"/>
    <w:rsid w:val="00DB5D8D"/>
    <w:rsid w:val="00DB7B20"/>
    <w:rsid w:val="00DC3F94"/>
    <w:rsid w:val="00DC76BB"/>
    <w:rsid w:val="00DC7AD0"/>
    <w:rsid w:val="00DD03C6"/>
    <w:rsid w:val="00DD06A1"/>
    <w:rsid w:val="00DD15EC"/>
    <w:rsid w:val="00DD36EA"/>
    <w:rsid w:val="00DE10F7"/>
    <w:rsid w:val="00DE3F1E"/>
    <w:rsid w:val="00DE5C21"/>
    <w:rsid w:val="00DF1198"/>
    <w:rsid w:val="00DF2C24"/>
    <w:rsid w:val="00DF3AE4"/>
    <w:rsid w:val="00DF7547"/>
    <w:rsid w:val="00E00A7C"/>
    <w:rsid w:val="00E01ADE"/>
    <w:rsid w:val="00E042CF"/>
    <w:rsid w:val="00E04B10"/>
    <w:rsid w:val="00E053B2"/>
    <w:rsid w:val="00E07734"/>
    <w:rsid w:val="00E11B7A"/>
    <w:rsid w:val="00E13128"/>
    <w:rsid w:val="00E13FC4"/>
    <w:rsid w:val="00E16467"/>
    <w:rsid w:val="00E175B2"/>
    <w:rsid w:val="00E17D8D"/>
    <w:rsid w:val="00E20970"/>
    <w:rsid w:val="00E20A6A"/>
    <w:rsid w:val="00E244A3"/>
    <w:rsid w:val="00E308B2"/>
    <w:rsid w:val="00E339BA"/>
    <w:rsid w:val="00E33F78"/>
    <w:rsid w:val="00E36D6F"/>
    <w:rsid w:val="00E46735"/>
    <w:rsid w:val="00E50A33"/>
    <w:rsid w:val="00E50D6D"/>
    <w:rsid w:val="00E51BA0"/>
    <w:rsid w:val="00E52544"/>
    <w:rsid w:val="00E55FC8"/>
    <w:rsid w:val="00E62FE0"/>
    <w:rsid w:val="00E6353E"/>
    <w:rsid w:val="00E6407E"/>
    <w:rsid w:val="00E67062"/>
    <w:rsid w:val="00E67407"/>
    <w:rsid w:val="00E70163"/>
    <w:rsid w:val="00E70CAD"/>
    <w:rsid w:val="00E7156A"/>
    <w:rsid w:val="00E71F38"/>
    <w:rsid w:val="00E72042"/>
    <w:rsid w:val="00E762E5"/>
    <w:rsid w:val="00E77950"/>
    <w:rsid w:val="00E8127E"/>
    <w:rsid w:val="00E81E3E"/>
    <w:rsid w:val="00E82979"/>
    <w:rsid w:val="00E91195"/>
    <w:rsid w:val="00E947E7"/>
    <w:rsid w:val="00E95B27"/>
    <w:rsid w:val="00E975C7"/>
    <w:rsid w:val="00EA026C"/>
    <w:rsid w:val="00EA2DDE"/>
    <w:rsid w:val="00EA3874"/>
    <w:rsid w:val="00EA6362"/>
    <w:rsid w:val="00EA68D8"/>
    <w:rsid w:val="00EA6D3C"/>
    <w:rsid w:val="00EA777B"/>
    <w:rsid w:val="00EB6C68"/>
    <w:rsid w:val="00EC1319"/>
    <w:rsid w:val="00EC16EF"/>
    <w:rsid w:val="00EC7433"/>
    <w:rsid w:val="00EC7CB0"/>
    <w:rsid w:val="00ED0A96"/>
    <w:rsid w:val="00ED2708"/>
    <w:rsid w:val="00ED5B84"/>
    <w:rsid w:val="00ED7ED4"/>
    <w:rsid w:val="00EE246F"/>
    <w:rsid w:val="00EE4726"/>
    <w:rsid w:val="00EE4BD8"/>
    <w:rsid w:val="00EE4CD2"/>
    <w:rsid w:val="00EE7693"/>
    <w:rsid w:val="00EE7CCC"/>
    <w:rsid w:val="00EE7F51"/>
    <w:rsid w:val="00EF1D30"/>
    <w:rsid w:val="00EF30E7"/>
    <w:rsid w:val="00EF38EB"/>
    <w:rsid w:val="00EF5A81"/>
    <w:rsid w:val="00F006C9"/>
    <w:rsid w:val="00F00B6D"/>
    <w:rsid w:val="00F01AFC"/>
    <w:rsid w:val="00F04D35"/>
    <w:rsid w:val="00F055FA"/>
    <w:rsid w:val="00F07D81"/>
    <w:rsid w:val="00F11247"/>
    <w:rsid w:val="00F112C7"/>
    <w:rsid w:val="00F13768"/>
    <w:rsid w:val="00F16BFE"/>
    <w:rsid w:val="00F173BB"/>
    <w:rsid w:val="00F24E37"/>
    <w:rsid w:val="00F25BF8"/>
    <w:rsid w:val="00F350DE"/>
    <w:rsid w:val="00F359AE"/>
    <w:rsid w:val="00F377DB"/>
    <w:rsid w:val="00F44D96"/>
    <w:rsid w:val="00F47DDC"/>
    <w:rsid w:val="00F503E8"/>
    <w:rsid w:val="00F52B20"/>
    <w:rsid w:val="00F53C60"/>
    <w:rsid w:val="00F53FB8"/>
    <w:rsid w:val="00F5453D"/>
    <w:rsid w:val="00F61CF3"/>
    <w:rsid w:val="00F6265A"/>
    <w:rsid w:val="00F66079"/>
    <w:rsid w:val="00F66424"/>
    <w:rsid w:val="00F70197"/>
    <w:rsid w:val="00F73014"/>
    <w:rsid w:val="00F739AF"/>
    <w:rsid w:val="00F7659E"/>
    <w:rsid w:val="00F84C8D"/>
    <w:rsid w:val="00F864CD"/>
    <w:rsid w:val="00F864D5"/>
    <w:rsid w:val="00F90C41"/>
    <w:rsid w:val="00F90DAE"/>
    <w:rsid w:val="00F956B8"/>
    <w:rsid w:val="00F9634C"/>
    <w:rsid w:val="00F96C93"/>
    <w:rsid w:val="00FA3AA3"/>
    <w:rsid w:val="00FA66C9"/>
    <w:rsid w:val="00FA7CD9"/>
    <w:rsid w:val="00FB0D41"/>
    <w:rsid w:val="00FB2036"/>
    <w:rsid w:val="00FB294B"/>
    <w:rsid w:val="00FB518A"/>
    <w:rsid w:val="00FB51C1"/>
    <w:rsid w:val="00FB5B11"/>
    <w:rsid w:val="00FB70E3"/>
    <w:rsid w:val="00FC1203"/>
    <w:rsid w:val="00FC7673"/>
    <w:rsid w:val="00FD0AD4"/>
    <w:rsid w:val="00FD2BF9"/>
    <w:rsid w:val="00FD3ABA"/>
    <w:rsid w:val="00FD6A0B"/>
    <w:rsid w:val="00FD6E97"/>
    <w:rsid w:val="00FE0D72"/>
    <w:rsid w:val="00FE3389"/>
    <w:rsid w:val="00FE4153"/>
    <w:rsid w:val="00FE4B7F"/>
    <w:rsid w:val="00FE4F6A"/>
    <w:rsid w:val="00FE5B25"/>
    <w:rsid w:val="00FE7DBF"/>
    <w:rsid w:val="00FF08C4"/>
    <w:rsid w:val="00FF2C13"/>
    <w:rsid w:val="00FF652E"/>
    <w:rsid w:val="10AF244E"/>
    <w:rsid w:val="14142135"/>
    <w:rsid w:val="3B963B12"/>
    <w:rsid w:val="3D607238"/>
    <w:rsid w:val="3E4C71F4"/>
    <w:rsid w:val="43D87759"/>
    <w:rsid w:val="47570714"/>
    <w:rsid w:val="5F291BCB"/>
    <w:rsid w:val="68012C12"/>
    <w:rsid w:val="71E44313"/>
    <w:rsid w:val="75792CC5"/>
    <w:rsid w:val="78E22BD5"/>
    <w:rsid w:val="7BD10C9F"/>
    <w:rsid w:val="7D3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60F94"/>
  <w15:docId w15:val="{28BEECB1-F87A-4399-B8B4-EF2AB7BF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PageNumber">
    <w:name w:val="page number"/>
    <w:basedOn w:val="DefaultParagraphFont"/>
    <w:qFormat/>
  </w:style>
  <w:style w:type="paragraph" w:customStyle="1" w:styleId="Standard1">
    <w:name w:val="Standard1"/>
    <w:basedOn w:val="Normal"/>
    <w:qFormat/>
    <w:pPr>
      <w:spacing w:before="60" w:after="60"/>
    </w:pPr>
  </w:style>
  <w:style w:type="paragraph" w:customStyle="1" w:styleId="Formal1">
    <w:name w:val="Formal1"/>
    <w:basedOn w:val="Normal"/>
    <w:qFormat/>
    <w:pPr>
      <w:spacing w:before="60" w:after="60"/>
    </w:pPr>
    <w:rPr>
      <w:sz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4EF17F-9061-43CD-A97C-A959E5637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2</Pages>
  <Words>171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Sweet Home Fire &amp; Ambulance District</vt:lpstr>
    </vt:vector>
  </TitlesOfParts>
  <Company>Hewlett-Packard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Home Fire &amp; Ambulance District</dc:title>
  <dc:subject>Call Meeting to Order</dc:subject>
  <dc:creator>Microsoft Corporation</dc:creator>
  <cp:keywords/>
  <dc:description/>
  <cp:lastModifiedBy>Jessica Swenson</cp:lastModifiedBy>
  <cp:revision>2</cp:revision>
  <cp:lastPrinted>2025-07-14T15:54:00Z</cp:lastPrinted>
  <dcterms:created xsi:type="dcterms:W3CDTF">2025-09-15T15:44:00Z</dcterms:created>
  <dcterms:modified xsi:type="dcterms:W3CDTF">2025-09-15T15:44:00Z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KSOProductBuildVer">
    <vt:lpwstr>1033-10.2.0.7646</vt:lpwstr>
  </property>
</Properties>
</file>