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"/>
        <w:gridCol w:w="2186"/>
        <w:gridCol w:w="270"/>
        <w:gridCol w:w="810"/>
        <w:gridCol w:w="1620"/>
        <w:gridCol w:w="72"/>
        <w:gridCol w:w="1008"/>
        <w:gridCol w:w="1170"/>
        <w:gridCol w:w="180"/>
        <w:gridCol w:w="2610"/>
        <w:gridCol w:w="252"/>
        <w:gridCol w:w="18"/>
      </w:tblGrid>
      <w:tr w:rsidR="000A2F7F" w14:paraId="49FBE5D2" w14:textId="77777777">
        <w:trPr>
          <w:gridAfter w:val="1"/>
          <w:wAfter w:w="18" w:type="dxa"/>
          <w:trHeight w:val="1521"/>
        </w:trPr>
        <w:tc>
          <w:tcPr>
            <w:tcW w:w="10188" w:type="dxa"/>
            <w:gridSpan w:val="10"/>
            <w:shd w:val="pct10" w:color="auto" w:fill="auto"/>
            <w:vAlign w:val="center"/>
          </w:tcPr>
          <w:p w14:paraId="5E4BDD1A" w14:textId="77777777" w:rsidR="000A2F7F" w:rsidRDefault="00D81EB0">
            <w:pPr>
              <w:pStyle w:val="Standard1"/>
              <w:widowControl w:val="0"/>
              <w:rPr>
                <w:rFonts w:ascii="Arial" w:hAnsi="Arial" w:cs="Arial"/>
                <w:b/>
                <w:i/>
                <w:sz w:val="48"/>
              </w:rPr>
            </w:pPr>
            <w:bookmarkStart w:id="0" w:name="MinuteTopic" w:colFirst="0" w:colLast="0"/>
            <w:r>
              <w:rPr>
                <w:rFonts w:ascii="Arial" w:hAnsi="Arial" w:cs="Arial"/>
                <w:b/>
                <w:i/>
                <w:sz w:val="48"/>
              </w:rPr>
              <w:t xml:space="preserve">       Sweet Home Fire &amp; Ambulance District</w:t>
            </w:r>
          </w:p>
          <w:p w14:paraId="1F6E2330" w14:textId="77777777" w:rsidR="000A2F7F" w:rsidRDefault="00D81EB0" w:rsidP="00744E9C">
            <w:pPr>
              <w:pStyle w:val="Standard1"/>
              <w:spacing w:after="0"/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1099 Long Street</w:t>
            </w:r>
            <w:r w:rsidR="00744E9C">
              <w:rPr>
                <w:rFonts w:ascii="Arial" w:hAnsi="Arial" w:cs="Arial"/>
                <w:b/>
                <w:i/>
                <w:sz w:val="24"/>
              </w:rPr>
              <w:t>,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Sweet Home, Oregon 97386</w:t>
            </w:r>
          </w:p>
          <w:p w14:paraId="5F489BC3" w14:textId="77777777" w:rsidR="000A2F7F" w:rsidRDefault="00D81EB0" w:rsidP="00744E9C">
            <w:pPr>
              <w:pStyle w:val="Standard1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Office:  (541) 367-5882 Fax:  (541) 367-7265</w:t>
            </w:r>
          </w:p>
        </w:tc>
        <w:tc>
          <w:tcPr>
            <w:tcW w:w="252" w:type="dxa"/>
            <w:shd w:val="pct10" w:color="auto" w:fill="auto"/>
            <w:vAlign w:val="center"/>
          </w:tcPr>
          <w:p w14:paraId="7F8C71EF" w14:textId="77777777" w:rsidR="000A2F7F" w:rsidRDefault="000A2F7F">
            <w:pPr>
              <w:pStyle w:val="Standard1"/>
              <w:spacing w:before="0" w:after="0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0A2F7F" w14:paraId="7657EFDE" w14:textId="77777777">
        <w:trPr>
          <w:gridAfter w:val="1"/>
          <w:wAfter w:w="18" w:type="dxa"/>
          <w:trHeight w:val="89"/>
        </w:trPr>
        <w:tc>
          <w:tcPr>
            <w:tcW w:w="10440" w:type="dxa"/>
            <w:gridSpan w:val="11"/>
            <w:tcBorders>
              <w:bottom w:val="double" w:sz="6" w:space="0" w:color="auto"/>
            </w:tcBorders>
            <w:shd w:val="pct10" w:color="auto" w:fill="auto"/>
          </w:tcPr>
          <w:p w14:paraId="5FAC76D7" w14:textId="77777777" w:rsidR="000A2F7F" w:rsidRDefault="000A2F7F">
            <w:pPr>
              <w:pStyle w:val="Standard1"/>
              <w:rPr>
                <w:rFonts w:ascii="Arial" w:hAnsi="Arial" w:cs="Arial"/>
              </w:rPr>
            </w:pPr>
          </w:p>
        </w:tc>
      </w:tr>
      <w:tr w:rsidR="000A2F7F" w14:paraId="72868A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5220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69A08B8" w14:textId="77777777" w:rsidR="000A2F7F" w:rsidRDefault="00D81EB0">
            <w:pPr>
              <w:pStyle w:val="Standard1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Board Meeting Agenda</w:t>
            </w:r>
          </w:p>
        </w:tc>
        <w:tc>
          <w:tcPr>
            <w:tcW w:w="5220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E4D3210" w14:textId="7EA2AB96" w:rsidR="000A2F7F" w:rsidRDefault="00005F07">
            <w:pPr>
              <w:pStyle w:val="NoSpacing"/>
              <w:spacing w:after="100" w:afterAutospacing="1"/>
              <w:jc w:val="center"/>
            </w:pPr>
            <w:r>
              <w:rPr>
                <w:rFonts w:ascii="Arial" w:hAnsi="Arial" w:cs="Arial"/>
                <w:b/>
                <w:sz w:val="28"/>
              </w:rPr>
              <w:t>October 21</w:t>
            </w:r>
            <w:r w:rsidRPr="00005F07">
              <w:rPr>
                <w:rFonts w:ascii="Arial" w:hAnsi="Arial" w:cs="Arial"/>
                <w:b/>
                <w:sz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8"/>
              </w:rPr>
              <w:t>, 2025</w:t>
            </w:r>
          </w:p>
        </w:tc>
      </w:tr>
      <w:tr w:rsidR="000A2F7F" w14:paraId="58CF8A21" w14:textId="77777777">
        <w:trPr>
          <w:gridAfter w:val="1"/>
          <w:wAfter w:w="18" w:type="dxa"/>
          <w:trHeight w:hRule="exact" w:val="432"/>
        </w:trPr>
        <w:tc>
          <w:tcPr>
            <w:tcW w:w="271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8F23CB" w14:textId="130A6EA4" w:rsidR="000A2F7F" w:rsidRDefault="00E244A3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bookmarkStart w:id="1" w:name="MinuteItems"/>
            <w:bookmarkStart w:id="2" w:name="MinuteTopicSection"/>
            <w:bookmarkEnd w:id="0"/>
            <w:bookmarkEnd w:id="1"/>
            <w:r>
              <w:rPr>
                <w:rFonts w:ascii="Arial" w:hAnsi="Arial" w:cs="Arial"/>
                <w:b/>
                <w:sz w:val="24"/>
              </w:rPr>
              <w:t>Call Meeting to Order</w:t>
            </w:r>
          </w:p>
        </w:tc>
        <w:tc>
          <w:tcPr>
            <w:tcW w:w="468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445CDD6A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9A70DF7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0EB73ACC" w14:textId="77777777">
        <w:trPr>
          <w:gridAfter w:val="1"/>
          <w:wAfter w:w="18" w:type="dxa"/>
        </w:trPr>
        <w:tc>
          <w:tcPr>
            <w:tcW w:w="262" w:type="dxa"/>
          </w:tcPr>
          <w:p w14:paraId="2CF3062E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78" w:type="dxa"/>
            <w:gridSpan w:val="10"/>
            <w:tcBorders>
              <w:bottom w:val="single" w:sz="6" w:space="0" w:color="auto"/>
            </w:tcBorders>
          </w:tcPr>
          <w:p w14:paraId="0240E5A9" w14:textId="55F5EEB7" w:rsidR="000A2F7F" w:rsidRDefault="00E244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Pledge of Allegiance</w:t>
            </w:r>
          </w:p>
        </w:tc>
      </w:tr>
      <w:tr w:rsidR="000A2F7F" w14:paraId="6FB570BA" w14:textId="77777777">
        <w:trPr>
          <w:trHeight w:hRule="exact" w:val="432"/>
        </w:trPr>
        <w:tc>
          <w:tcPr>
            <w:tcW w:w="244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5752A5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bookmarkStart w:id="3" w:name="MinuteAdditional"/>
            <w:bookmarkEnd w:id="2"/>
            <w:bookmarkEnd w:id="3"/>
            <w:r>
              <w:rPr>
                <w:rFonts w:ascii="Arial" w:hAnsi="Arial" w:cs="Arial"/>
                <w:b/>
                <w:sz w:val="24"/>
              </w:rPr>
              <w:t xml:space="preserve">Roll Call of Officers </w:t>
            </w:r>
          </w:p>
        </w:tc>
        <w:tc>
          <w:tcPr>
            <w:tcW w:w="378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7F0A46B3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473B29" w14:textId="77777777" w:rsidR="000A2F7F" w:rsidRDefault="001D4BB7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 w:rsidRPr="00223722">
              <w:rPr>
                <w:rFonts w:ascii="Arial" w:hAnsi="Arial" w:cs="Arial"/>
                <w:b/>
                <w:sz w:val="22"/>
                <w:szCs w:val="22"/>
              </w:rPr>
              <w:t>Secretary/</w:t>
            </w:r>
            <w:r w:rsidR="00223722" w:rsidRPr="00223722">
              <w:rPr>
                <w:rFonts w:ascii="Arial" w:hAnsi="Arial" w:cs="Arial"/>
                <w:b/>
                <w:sz w:val="22"/>
                <w:szCs w:val="22"/>
              </w:rPr>
              <w:t>Treasurer Charlene Adams</w:t>
            </w:r>
            <w:r w:rsidR="00D81EB0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0A2F7F" w14:paraId="08598821" w14:textId="77777777">
        <w:tc>
          <w:tcPr>
            <w:tcW w:w="262" w:type="dxa"/>
          </w:tcPr>
          <w:p w14:paraId="1EB291CC" w14:textId="77777777" w:rsidR="000A2F7F" w:rsidRDefault="000A2F7F">
            <w:pPr>
              <w:pStyle w:val="Standard1"/>
              <w:keepNext/>
              <w:spacing w:before="12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43900D42" w14:textId="48177426" w:rsidR="000A2F7F" w:rsidRDefault="00D81EB0" w:rsidP="006F14E2">
            <w:pPr>
              <w:pStyle w:val="Standard1"/>
              <w:keepNext/>
              <w:spacing w:before="12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Roll Call:   </w:t>
            </w:r>
            <w:r w:rsidR="005B4BD1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4BD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5B4BD1">
              <w:rPr>
                <w:rFonts w:ascii="Arial" w:hAnsi="Arial" w:cs="Arial"/>
                <w:b/>
                <w:bCs/>
              </w:rPr>
            </w:r>
            <w:r w:rsidR="005B4BD1">
              <w:rPr>
                <w:rFonts w:ascii="Arial" w:hAnsi="Arial" w:cs="Arial"/>
                <w:b/>
                <w:bCs/>
              </w:rPr>
              <w:fldChar w:fldCharType="separate"/>
            </w:r>
            <w:r w:rsidR="005B4BD1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Charlene Adams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5409D">
              <w:rPr>
                <w:rFonts w:ascii="Arial" w:hAnsi="Arial" w:cs="Arial"/>
                <w:b/>
                <w:bCs/>
              </w:rPr>
              <w:t>Jim Yon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  <w:r w:rsidR="00EA026C">
              <w:rPr>
                <w:rFonts w:ascii="Arial" w:hAnsi="Arial" w:cs="Arial"/>
                <w:b/>
                <w:bCs/>
              </w:rPr>
              <w:t xml:space="preserve">  Rob Younger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bCs/>
              </w:rPr>
              <w:t xml:space="preserve">  Larry Johnson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  <w:bCs/>
              </w:rPr>
              <w:t xml:space="preserve">  Dawn Mitchell</w:t>
            </w:r>
          </w:p>
        </w:tc>
      </w:tr>
      <w:tr w:rsidR="000A2F7F" w14:paraId="18DF3486" w14:textId="77777777">
        <w:tc>
          <w:tcPr>
            <w:tcW w:w="262" w:type="dxa"/>
          </w:tcPr>
          <w:p w14:paraId="6DC803B9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2D43B0B7" w14:textId="748ED6CD" w:rsidR="000A2F7F" w:rsidRPr="000B63FC" w:rsidRDefault="000A2F7F" w:rsidP="00DB2D1D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0367D657" w14:textId="77777777">
        <w:tc>
          <w:tcPr>
            <w:tcW w:w="262" w:type="dxa"/>
          </w:tcPr>
          <w:p w14:paraId="45EEBC91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72C4CFE1" w14:textId="320D5A41" w:rsidR="00520336" w:rsidRPr="000B63FC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7C69F28B" w14:textId="77777777">
        <w:tc>
          <w:tcPr>
            <w:tcW w:w="262" w:type="dxa"/>
          </w:tcPr>
          <w:p w14:paraId="419674C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440B312A" w14:textId="0FCC347B" w:rsidR="00520336" w:rsidRPr="00DC7AD0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22A01079" w14:textId="77777777">
        <w:trPr>
          <w:trHeight w:hRule="exact" w:val="432"/>
        </w:trPr>
        <w:tc>
          <w:tcPr>
            <w:tcW w:w="5148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8AB9FB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Reading of Minutes &amp; Approval of Minutes</w:t>
            </w:r>
          </w:p>
        </w:tc>
        <w:tc>
          <w:tcPr>
            <w:tcW w:w="225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700D92D8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C75F4E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520336" w14:paraId="16CD6E7B" w14:textId="77777777">
        <w:tc>
          <w:tcPr>
            <w:tcW w:w="262" w:type="dxa"/>
          </w:tcPr>
          <w:p w14:paraId="71A4C354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8" w:space="0" w:color="auto"/>
              <w:bottom w:val="single" w:sz="6" w:space="0" w:color="auto"/>
            </w:tcBorders>
          </w:tcPr>
          <w:p w14:paraId="58E65165" w14:textId="45B50E40" w:rsidR="000B6280" w:rsidRDefault="00005F07" w:rsidP="00DC76BB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September 16</w:t>
            </w:r>
            <w:r w:rsidRPr="00005F0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0458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36EA">
              <w:rPr>
                <w:rFonts w:ascii="Arial" w:hAnsi="Arial" w:cs="Arial"/>
                <w:sz w:val="22"/>
                <w:szCs w:val="22"/>
              </w:rPr>
              <w:t xml:space="preserve">Meeting Minutes </w:t>
            </w:r>
          </w:p>
        </w:tc>
      </w:tr>
      <w:tr w:rsidR="00520336" w14:paraId="776738A3" w14:textId="77777777">
        <w:tc>
          <w:tcPr>
            <w:tcW w:w="262" w:type="dxa"/>
          </w:tcPr>
          <w:p w14:paraId="62140F8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6A51D71" w14:textId="6C0BC529" w:rsidR="00520336" w:rsidRDefault="00520336" w:rsidP="00ED7ED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3AA54098" w14:textId="77777777">
        <w:tc>
          <w:tcPr>
            <w:tcW w:w="262" w:type="dxa"/>
          </w:tcPr>
          <w:p w14:paraId="4DF4B515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FD3C7D0" w14:textId="45B2B8FE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7678A0AB" w14:textId="77777777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0ABCC60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Correspondence &amp; Financial </w:t>
            </w: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09CC71D2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3372AFB" w14:textId="77777777" w:rsidR="00520336" w:rsidRPr="00223722" w:rsidRDefault="00223722" w:rsidP="00520336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Secretary/Treasurer Charlene Adams</w:t>
            </w:r>
          </w:p>
        </w:tc>
      </w:tr>
      <w:tr w:rsidR="00520336" w14:paraId="12982F1E" w14:textId="77777777">
        <w:tc>
          <w:tcPr>
            <w:tcW w:w="262" w:type="dxa"/>
          </w:tcPr>
          <w:p w14:paraId="0CB8B6E3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254CE920" w14:textId="3C51119F" w:rsidR="00520336" w:rsidRDefault="00520336" w:rsidP="00C506F8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6D9A4DEA" w14:textId="77777777">
        <w:tc>
          <w:tcPr>
            <w:tcW w:w="262" w:type="dxa"/>
          </w:tcPr>
          <w:p w14:paraId="7354581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5C4E538" w14:textId="7D12343D" w:rsidR="00520336" w:rsidRDefault="00520336" w:rsidP="00520336">
            <w:pPr>
              <w:pStyle w:val="Standard1"/>
              <w:keepNext/>
              <w:tabs>
                <w:tab w:val="left" w:pos="6303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4075C53B" w14:textId="77777777">
        <w:tc>
          <w:tcPr>
            <w:tcW w:w="262" w:type="dxa"/>
          </w:tcPr>
          <w:p w14:paraId="53ABE92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51CE47A" w14:textId="77777777" w:rsidR="00520336" w:rsidRDefault="00520336" w:rsidP="00520336">
            <w:pPr>
              <w:pStyle w:val="Standard1"/>
              <w:keepNext/>
              <w:tabs>
                <w:tab w:val="left" w:pos="6303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39158735" w14:textId="77777777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11C4905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Fire Chief Report</w:t>
            </w:r>
          </w:p>
          <w:p w14:paraId="3529FD77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's</w:t>
            </w:r>
          </w:p>
        </w:tc>
        <w:tc>
          <w:tcPr>
            <w:tcW w:w="4050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6ED7DFF" w14:textId="77777777" w:rsidR="00520336" w:rsidRDefault="00520336" w:rsidP="00520336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00774B9" w14:textId="49EBEC48" w:rsidR="00520336" w:rsidRDefault="00E70CAD" w:rsidP="00F66424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Chief </w:t>
            </w:r>
            <w:r w:rsidR="00317078">
              <w:rPr>
                <w:rFonts w:ascii="Arial" w:hAnsi="Arial" w:cs="Arial"/>
                <w:b/>
                <w:sz w:val="24"/>
              </w:rPr>
              <w:t xml:space="preserve">Nick </w:t>
            </w:r>
            <w:r>
              <w:rPr>
                <w:rFonts w:ascii="Arial" w:hAnsi="Arial" w:cs="Arial"/>
                <w:b/>
                <w:sz w:val="24"/>
              </w:rPr>
              <w:t>Tyler</w:t>
            </w:r>
          </w:p>
        </w:tc>
      </w:tr>
      <w:tr w:rsidR="00520336" w14:paraId="735A13C7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F0BB9C" w14:textId="49346678" w:rsidR="00520336" w:rsidRDefault="007C3E48" w:rsidP="007C1699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005F07">
              <w:rPr>
                <w:rFonts w:ascii="Arial" w:hAnsi="Arial" w:cs="Arial"/>
                <w:sz w:val="22"/>
                <w:szCs w:val="22"/>
              </w:rPr>
              <w:t xml:space="preserve">Proposal to Purchase </w:t>
            </w:r>
            <w:proofErr w:type="spellStart"/>
            <w:r w:rsidR="00005F07">
              <w:rPr>
                <w:rFonts w:ascii="Arial" w:hAnsi="Arial" w:cs="Arial"/>
                <w:sz w:val="22"/>
                <w:szCs w:val="22"/>
              </w:rPr>
              <w:t>Lifepak</w:t>
            </w:r>
            <w:proofErr w:type="spellEnd"/>
            <w:r w:rsidR="00005F07">
              <w:rPr>
                <w:rFonts w:ascii="Arial" w:hAnsi="Arial" w:cs="Arial"/>
                <w:sz w:val="22"/>
                <w:szCs w:val="22"/>
              </w:rPr>
              <w:t xml:space="preserve"> 15’s from Portland Fire</w:t>
            </w:r>
          </w:p>
        </w:tc>
      </w:tr>
      <w:tr w:rsidR="00D934DB" w14:paraId="143DE771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5BDC4" w14:textId="54C62DBD" w:rsidR="00D934DB" w:rsidRPr="00501BEC" w:rsidRDefault="007C3E48" w:rsidP="007C1699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05F07">
              <w:rPr>
                <w:rFonts w:ascii="Arial" w:hAnsi="Arial" w:cs="Arial"/>
                <w:sz w:val="22"/>
                <w:szCs w:val="22"/>
              </w:rPr>
              <w:t xml:space="preserve"> Grant Update – CWDG and AFG</w:t>
            </w:r>
          </w:p>
        </w:tc>
      </w:tr>
      <w:tr w:rsidR="00D934DB" w14:paraId="4B4FEEA3" w14:textId="77777777">
        <w:trPr>
          <w:trHeight w:val="318"/>
        </w:trPr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E4885C" w14:textId="72E0AA6E" w:rsidR="00D934DB" w:rsidRPr="00501BEC" w:rsidRDefault="007C3E48" w:rsidP="00CD792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D36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5F07">
              <w:rPr>
                <w:rFonts w:ascii="Arial" w:hAnsi="Arial" w:cs="Arial"/>
                <w:sz w:val="22"/>
                <w:szCs w:val="22"/>
              </w:rPr>
              <w:t>IT Company Change</w:t>
            </w:r>
          </w:p>
        </w:tc>
      </w:tr>
      <w:tr w:rsidR="00D934DB" w14:paraId="38E8D93F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82CC6A" w14:textId="0AC43D7E" w:rsidR="00D934DB" w:rsidRDefault="00E70163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7F7E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5F07">
              <w:rPr>
                <w:rFonts w:ascii="Arial" w:hAnsi="Arial" w:cs="Arial"/>
                <w:sz w:val="22"/>
                <w:szCs w:val="22"/>
              </w:rPr>
              <w:t>Wildland Update</w:t>
            </w:r>
          </w:p>
        </w:tc>
      </w:tr>
      <w:tr w:rsidR="00D934DB" w14:paraId="3F141671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E31E73" w14:textId="23D79A1B" w:rsidR="00D934DB" w:rsidRDefault="007C3E48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F95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5F07">
              <w:rPr>
                <w:rFonts w:ascii="Arial" w:hAnsi="Arial" w:cs="Arial"/>
                <w:sz w:val="22"/>
                <w:szCs w:val="22"/>
              </w:rPr>
              <w:t xml:space="preserve">Government Shutdown – Medicare Claims </w:t>
            </w:r>
          </w:p>
        </w:tc>
      </w:tr>
      <w:tr w:rsidR="00D934DB" w14:paraId="24A2D6CA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ADBFC7" w14:textId="5CC37D2D" w:rsidR="00D934DB" w:rsidRDefault="004964C7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 </w:t>
            </w:r>
          </w:p>
        </w:tc>
      </w:tr>
      <w:tr w:rsidR="00D934DB" w14:paraId="018E864C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16BE48" w14:textId="1F8F6FDF" w:rsidR="00D934DB" w:rsidRDefault="00A45C4C" w:rsidP="00024DE7">
            <w:pPr>
              <w:pStyle w:val="Standard1"/>
              <w:keepNext/>
              <w:tabs>
                <w:tab w:val="left" w:pos="1025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C06F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1FE2" w14:paraId="708A3030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2BAEE" w14:textId="140F0715" w:rsidR="00651FE2" w:rsidRDefault="00651FE2" w:rsidP="00ED2708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8C1D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1FE2" w14:paraId="1EEB0DC8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678878" w14:textId="59F6FE99" w:rsidR="00651FE2" w:rsidRDefault="00651FE2" w:rsidP="00651FE2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51FE2" w14:paraId="52C4B7F3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7C6F40" w14:textId="1A0DC500" w:rsidR="00651FE2" w:rsidRDefault="00651FE2" w:rsidP="00651FE2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</w:tr>
    </w:tbl>
    <w:p w14:paraId="5FD1CCFA" w14:textId="77777777" w:rsidR="000A2F7F" w:rsidRDefault="000A2F7F">
      <w:pPr>
        <w:pStyle w:val="Standard1"/>
        <w:rPr>
          <w:rFonts w:ascii="Arial" w:hAnsi="Arial" w:cs="Arial"/>
          <w:b/>
          <w:sz w:val="24"/>
        </w:rPr>
        <w:sectPr w:rsidR="000A2F7F">
          <w:footerReference w:type="even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1566"/>
        <w:gridCol w:w="90"/>
        <w:gridCol w:w="1530"/>
        <w:gridCol w:w="648"/>
        <w:gridCol w:w="3042"/>
        <w:gridCol w:w="3222"/>
      </w:tblGrid>
      <w:tr w:rsidR="000A2F7F" w14:paraId="4B720B74" w14:textId="77777777" w:rsidTr="00C263A3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B17BA6" w14:textId="77777777" w:rsidR="000A2F7F" w:rsidRDefault="00D81EB0">
            <w:pPr>
              <w:pStyle w:val="Standard1"/>
              <w:keepNext/>
              <w:spacing w:after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Officers Reports</w:t>
            </w:r>
          </w:p>
        </w:tc>
        <w:tc>
          <w:tcPr>
            <w:tcW w:w="369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9E14733" w14:textId="4013CA35" w:rsidR="000A2F7F" w:rsidRDefault="00005F07">
            <w:pPr>
              <w:pStyle w:val="Standard1"/>
              <w:keepNext/>
              <w:spacing w:before="0" w:after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</w:rPr>
              <w:t>October 21</w:t>
            </w:r>
            <w:r w:rsidRPr="00005F07">
              <w:rPr>
                <w:rFonts w:ascii="Arial" w:hAnsi="Arial" w:cs="Arial"/>
                <w:b/>
                <w:sz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8"/>
              </w:rPr>
              <w:t xml:space="preserve">, </w:t>
            </w:r>
            <w:r w:rsidR="001F786E">
              <w:rPr>
                <w:rFonts w:ascii="Arial" w:hAnsi="Arial" w:cs="Arial"/>
                <w:b/>
                <w:sz w:val="28"/>
              </w:rPr>
              <w:t>2025</w:t>
            </w: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2755CB2" w14:textId="386ED863" w:rsidR="000A2F7F" w:rsidRDefault="00A06F0E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Chief/Officers/Staff</w:t>
            </w:r>
          </w:p>
        </w:tc>
      </w:tr>
      <w:tr w:rsidR="000A2F7F" w14:paraId="0B7313CB" w14:textId="77777777" w:rsidTr="00C263A3">
        <w:tc>
          <w:tcPr>
            <w:tcW w:w="342" w:type="dxa"/>
          </w:tcPr>
          <w:p w14:paraId="712E457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E4D213" w14:textId="35BA4B8E" w:rsidR="000A2F7F" w:rsidRDefault="004E74EF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Building Maintenance: BC Bondesen - </w:t>
            </w:r>
          </w:p>
          <w:p w14:paraId="172BEEC1" w14:textId="1EE80377" w:rsidR="007C1699" w:rsidRDefault="007C1699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Bond related Purchasing Update – </w:t>
            </w:r>
          </w:p>
        </w:tc>
      </w:tr>
      <w:tr w:rsidR="000A2F7F" w14:paraId="08981AB0" w14:textId="77777777" w:rsidTr="00C263A3">
        <w:tc>
          <w:tcPr>
            <w:tcW w:w="342" w:type="dxa"/>
          </w:tcPr>
          <w:p w14:paraId="58CB16A1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00E10" w14:textId="6CEDDF26" w:rsidR="000A2F7F" w:rsidRDefault="00D81EB0" w:rsidP="0005409D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EMS Officer:</w:t>
            </w:r>
            <w:r w:rsidR="00FD6E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A2F7F" w14:paraId="508DEC92" w14:textId="77777777" w:rsidTr="00C263A3">
        <w:trPr>
          <w:trHeight w:val="318"/>
        </w:trPr>
        <w:tc>
          <w:tcPr>
            <w:tcW w:w="342" w:type="dxa"/>
          </w:tcPr>
          <w:p w14:paraId="4E447F1F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CDA70A" w14:textId="2B4A1F70" w:rsidR="000A2F7F" w:rsidRDefault="00D81EB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Fire Training: </w:t>
            </w:r>
          </w:p>
        </w:tc>
      </w:tr>
      <w:tr w:rsidR="000A2F7F" w14:paraId="1C14E96F" w14:textId="77777777" w:rsidTr="00C263A3">
        <w:tc>
          <w:tcPr>
            <w:tcW w:w="342" w:type="dxa"/>
          </w:tcPr>
          <w:p w14:paraId="6FB970E2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2C71C2" w14:textId="350325F4" w:rsidR="000A2F7F" w:rsidRDefault="00D81EB0" w:rsidP="00C97A2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B70AC1">
              <w:rPr>
                <w:rFonts w:ascii="Arial" w:hAnsi="Arial" w:cs="Arial"/>
                <w:sz w:val="22"/>
                <w:szCs w:val="22"/>
              </w:rPr>
              <w:t>ehicle Maintenance &amp; Equipment:</w:t>
            </w:r>
            <w:r w:rsidR="000F0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9454C" w14:paraId="2B4E303C" w14:textId="77777777" w:rsidTr="00C263A3">
        <w:tc>
          <w:tcPr>
            <w:tcW w:w="342" w:type="dxa"/>
          </w:tcPr>
          <w:p w14:paraId="48EF0D54" w14:textId="77777777" w:rsidR="0079454C" w:rsidRDefault="0079454C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DF1C52" w14:textId="47AF4092" w:rsidR="0079454C" w:rsidRDefault="0079454C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R&amp;R and Public Interactions: </w:t>
            </w:r>
          </w:p>
        </w:tc>
      </w:tr>
      <w:tr w:rsidR="000A2F7F" w14:paraId="53EDF732" w14:textId="77777777" w:rsidTr="00C263A3">
        <w:tc>
          <w:tcPr>
            <w:tcW w:w="342" w:type="dxa"/>
          </w:tcPr>
          <w:p w14:paraId="694C0583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C69A7" w14:textId="61A791BC" w:rsidR="00E339BA" w:rsidRDefault="00317078" w:rsidP="00E81E3E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Ambulance Collections:</w:t>
            </w:r>
            <w:r w:rsidR="00E244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339BA" w14:paraId="36024FB0" w14:textId="77777777" w:rsidTr="00C263A3">
        <w:tc>
          <w:tcPr>
            <w:tcW w:w="342" w:type="dxa"/>
          </w:tcPr>
          <w:p w14:paraId="542E8BBB" w14:textId="77777777" w:rsidR="00E339BA" w:rsidRDefault="00E339BA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B36A50" w14:textId="0D342CA6" w:rsidR="00E339BA" w:rsidRDefault="00E339BA" w:rsidP="004D114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Association President:</w:t>
            </w:r>
          </w:p>
        </w:tc>
      </w:tr>
      <w:tr w:rsidR="000A2F7F" w14:paraId="19232C19" w14:textId="77777777" w:rsidTr="00C263A3">
        <w:trPr>
          <w:trHeight w:hRule="exact" w:val="432"/>
        </w:trPr>
        <w:tc>
          <w:tcPr>
            <w:tcW w:w="4176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B311699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District Patrons &amp; Personnel</w:t>
            </w:r>
          </w:p>
        </w:tc>
        <w:tc>
          <w:tcPr>
            <w:tcW w:w="3042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553CD8D4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571090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4FB9697F" w14:textId="77777777" w:rsidTr="00C263A3">
        <w:tc>
          <w:tcPr>
            <w:tcW w:w="342" w:type="dxa"/>
          </w:tcPr>
          <w:p w14:paraId="755F6F01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693274D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427DE4D5" w14:textId="77777777" w:rsidTr="00C263A3">
        <w:tc>
          <w:tcPr>
            <w:tcW w:w="342" w:type="dxa"/>
          </w:tcPr>
          <w:p w14:paraId="1710FD9D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1DE26A9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1AAECF85" w14:textId="77777777" w:rsidTr="00C263A3">
        <w:tc>
          <w:tcPr>
            <w:tcW w:w="342" w:type="dxa"/>
          </w:tcPr>
          <w:p w14:paraId="72C08523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EC084AD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16C168F8" w14:textId="77777777" w:rsidTr="00C263A3">
        <w:trPr>
          <w:trHeight w:hRule="exact" w:val="432"/>
        </w:trPr>
        <w:tc>
          <w:tcPr>
            <w:tcW w:w="190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F5BDFA8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Old Business</w:t>
            </w:r>
          </w:p>
        </w:tc>
        <w:tc>
          <w:tcPr>
            <w:tcW w:w="531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42A00EAA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5F7969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00E79678" w14:textId="77777777" w:rsidTr="00C263A3">
        <w:tc>
          <w:tcPr>
            <w:tcW w:w="342" w:type="dxa"/>
          </w:tcPr>
          <w:p w14:paraId="14E4B1F0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248AEE60" w14:textId="6D6999CF" w:rsidR="000A2F7F" w:rsidRDefault="000A2F7F" w:rsidP="007F7ED9">
            <w:pPr>
              <w:pStyle w:val="Standard1"/>
              <w:keepNext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63C5A032" w14:textId="77777777" w:rsidTr="00C263A3">
        <w:tc>
          <w:tcPr>
            <w:tcW w:w="342" w:type="dxa"/>
          </w:tcPr>
          <w:p w14:paraId="4F8438E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1E8808C8" w14:textId="77A03638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67C820E8" w14:textId="77777777" w:rsidTr="00C263A3">
        <w:tc>
          <w:tcPr>
            <w:tcW w:w="342" w:type="dxa"/>
          </w:tcPr>
          <w:p w14:paraId="2F9F7934" w14:textId="1C92D02E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3F98DF8" w14:textId="584CFD00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A3" w14:paraId="6830F86E" w14:textId="77777777" w:rsidTr="00C263A3">
        <w:tc>
          <w:tcPr>
            <w:tcW w:w="342" w:type="dxa"/>
          </w:tcPr>
          <w:p w14:paraId="03A35EDE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D7B246B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A3" w14:paraId="4BBD71D1" w14:textId="77777777" w:rsidTr="00C263A3">
        <w:tc>
          <w:tcPr>
            <w:tcW w:w="342" w:type="dxa"/>
          </w:tcPr>
          <w:p w14:paraId="39B792D1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2882342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417F1D91" w14:textId="77777777" w:rsidTr="00C263A3">
        <w:trPr>
          <w:trHeight w:hRule="exact" w:val="432"/>
        </w:trPr>
        <w:tc>
          <w:tcPr>
            <w:tcW w:w="190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C44CC5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New Business</w:t>
            </w:r>
          </w:p>
        </w:tc>
        <w:tc>
          <w:tcPr>
            <w:tcW w:w="531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2EC20659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7A4392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825310" w14:paraId="2E943CA1" w14:textId="77777777" w:rsidTr="00C263A3">
        <w:tc>
          <w:tcPr>
            <w:tcW w:w="342" w:type="dxa"/>
          </w:tcPr>
          <w:p w14:paraId="449E223C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01943A7B" w14:textId="1E0B8DA1" w:rsidR="00825310" w:rsidRPr="000B63FC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5310" w14:paraId="6805EB76" w14:textId="77777777" w:rsidTr="00C263A3">
        <w:tc>
          <w:tcPr>
            <w:tcW w:w="342" w:type="dxa"/>
          </w:tcPr>
          <w:p w14:paraId="07E6ABF5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375F8F36" w14:textId="3FE26698" w:rsidR="00825310" w:rsidRPr="000B63FC" w:rsidRDefault="00825310" w:rsidP="001106F8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5310" w14:paraId="6CB799C9" w14:textId="77777777" w:rsidTr="00C263A3">
        <w:tc>
          <w:tcPr>
            <w:tcW w:w="342" w:type="dxa"/>
          </w:tcPr>
          <w:p w14:paraId="4626F21F" w14:textId="153E4386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5F236A73" w14:textId="6B86A0AB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23189770" w14:textId="77777777" w:rsidTr="00C263A3">
        <w:tc>
          <w:tcPr>
            <w:tcW w:w="342" w:type="dxa"/>
          </w:tcPr>
          <w:p w14:paraId="5A93B652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6FC63CD5" w14:textId="26CEBCF4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768EA64E" w14:textId="77777777" w:rsidTr="00C263A3">
        <w:tc>
          <w:tcPr>
            <w:tcW w:w="342" w:type="dxa"/>
          </w:tcPr>
          <w:p w14:paraId="0176786F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8F6FE82" w14:textId="6433A7CB" w:rsidR="00825310" w:rsidRPr="00E975C7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16E548D8" w14:textId="77777777" w:rsidTr="00C263A3">
        <w:trPr>
          <w:trHeight w:hRule="exact" w:val="432"/>
        </w:trPr>
        <w:tc>
          <w:tcPr>
            <w:tcW w:w="199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98EE4E9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Adjournment</w:t>
            </w:r>
          </w:p>
        </w:tc>
        <w:tc>
          <w:tcPr>
            <w:tcW w:w="522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59F0B21C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EDB27E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825310" w14:paraId="2D6C0A1A" w14:textId="77777777" w:rsidTr="00C263A3">
        <w:trPr>
          <w:trHeight w:val="153"/>
        </w:trPr>
        <w:tc>
          <w:tcPr>
            <w:tcW w:w="342" w:type="dxa"/>
          </w:tcPr>
          <w:p w14:paraId="75283B5E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237A7F22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</w:rPr>
            </w:pPr>
          </w:p>
        </w:tc>
      </w:tr>
      <w:tr w:rsidR="00825310" w14:paraId="051C8F8D" w14:textId="77777777" w:rsidTr="00C263A3">
        <w:trPr>
          <w:trHeight w:val="153"/>
        </w:trPr>
        <w:tc>
          <w:tcPr>
            <w:tcW w:w="342" w:type="dxa"/>
          </w:tcPr>
          <w:p w14:paraId="24CC5D9D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4F302587" w14:textId="741F081F" w:rsidR="00825310" w:rsidRDefault="00825310" w:rsidP="00DF7547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Next Board Meeting Date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 xml:space="preserve">:  </w:t>
            </w:r>
            <w:r w:rsidR="00D729C0">
              <w:rPr>
                <w:rFonts w:ascii="Arial" w:hAnsi="Arial" w:cs="Arial"/>
                <w:sz w:val="22"/>
              </w:rPr>
              <w:t>6</w:t>
            </w:r>
            <w:proofErr w:type="gramEnd"/>
            <w:r w:rsidR="00D729C0">
              <w:rPr>
                <w:rFonts w:ascii="Arial" w:hAnsi="Arial" w:cs="Arial"/>
                <w:sz w:val="22"/>
              </w:rPr>
              <w:t>:30</w:t>
            </w:r>
            <w:r w:rsidR="00D302F4">
              <w:rPr>
                <w:rFonts w:ascii="Arial" w:hAnsi="Arial" w:cs="Arial"/>
                <w:sz w:val="22"/>
              </w:rPr>
              <w:t xml:space="preserve"> p.m., </w:t>
            </w:r>
            <w:r w:rsidR="00005F07">
              <w:rPr>
                <w:rFonts w:ascii="Arial" w:hAnsi="Arial" w:cs="Arial"/>
                <w:sz w:val="22"/>
              </w:rPr>
              <w:t>November 18th</w:t>
            </w:r>
            <w:r w:rsidR="00C06F3D">
              <w:rPr>
                <w:rFonts w:ascii="Arial" w:hAnsi="Arial" w:cs="Arial"/>
                <w:sz w:val="22"/>
              </w:rPr>
              <w:t>,</w:t>
            </w:r>
            <w:r w:rsidR="00C97A26">
              <w:rPr>
                <w:rFonts w:ascii="Arial" w:hAnsi="Arial" w:cs="Arial"/>
                <w:sz w:val="22"/>
              </w:rPr>
              <w:t xml:space="preserve"> 2025</w:t>
            </w:r>
          </w:p>
        </w:tc>
      </w:tr>
      <w:tr w:rsidR="00825310" w14:paraId="530ED32C" w14:textId="77777777" w:rsidTr="00C263A3">
        <w:tc>
          <w:tcPr>
            <w:tcW w:w="342" w:type="dxa"/>
          </w:tcPr>
          <w:p w14:paraId="33BBD017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472AE137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Adjournment:</w:t>
            </w:r>
          </w:p>
        </w:tc>
      </w:tr>
    </w:tbl>
    <w:p w14:paraId="7AC810CE" w14:textId="77777777" w:rsidR="000A2F7F" w:rsidRDefault="000A2F7F"/>
    <w:sectPr w:rsidR="000A2F7F">
      <w:headerReference w:type="even" r:id="rId10"/>
      <w:type w:val="continuous"/>
      <w:pgSz w:w="12240" w:h="15840"/>
      <w:pgMar w:top="720" w:right="720" w:bottom="720" w:left="720" w:header="720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C7B5" w14:textId="77777777" w:rsidR="008C582D" w:rsidRDefault="008C582D">
      <w:pPr>
        <w:spacing w:after="0" w:line="240" w:lineRule="auto"/>
      </w:pPr>
      <w:r>
        <w:separator/>
      </w:r>
    </w:p>
  </w:endnote>
  <w:endnote w:type="continuationSeparator" w:id="0">
    <w:p w14:paraId="046A023C" w14:textId="77777777" w:rsidR="008C582D" w:rsidRDefault="008C5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F1C1" w14:textId="77777777" w:rsidR="000A2F7F" w:rsidRDefault="00D81E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747484" w14:textId="77777777" w:rsidR="000A2F7F" w:rsidRDefault="000A2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219F" w14:textId="77777777" w:rsidR="000A2F7F" w:rsidRDefault="000A2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FB9E" w14:textId="77777777" w:rsidR="008C582D" w:rsidRDefault="008C582D">
      <w:pPr>
        <w:spacing w:after="0" w:line="240" w:lineRule="auto"/>
      </w:pPr>
      <w:r>
        <w:separator/>
      </w:r>
    </w:p>
  </w:footnote>
  <w:footnote w:type="continuationSeparator" w:id="0">
    <w:p w14:paraId="43A0A40E" w14:textId="77777777" w:rsidR="008C582D" w:rsidRDefault="008C5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ECFD" w14:textId="77777777" w:rsidR="000A2F7F" w:rsidRDefault="000A2F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00"/>
  <w:drawingGridVerticalSpacing w:val="187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genda Post Wizard Balloon" w:val="0"/>
  </w:docVars>
  <w:rsids>
    <w:rsidRoot w:val="00E762E5"/>
    <w:rsid w:val="00001B39"/>
    <w:rsid w:val="00001F48"/>
    <w:rsid w:val="00004E95"/>
    <w:rsid w:val="00005F07"/>
    <w:rsid w:val="00010A0D"/>
    <w:rsid w:val="00011CDA"/>
    <w:rsid w:val="00013365"/>
    <w:rsid w:val="00014024"/>
    <w:rsid w:val="0001423E"/>
    <w:rsid w:val="00016108"/>
    <w:rsid w:val="000204CC"/>
    <w:rsid w:val="0002207A"/>
    <w:rsid w:val="00024DE7"/>
    <w:rsid w:val="00034717"/>
    <w:rsid w:val="00035596"/>
    <w:rsid w:val="0004226D"/>
    <w:rsid w:val="0004486F"/>
    <w:rsid w:val="0004586B"/>
    <w:rsid w:val="00046466"/>
    <w:rsid w:val="0005409D"/>
    <w:rsid w:val="00057973"/>
    <w:rsid w:val="0006075B"/>
    <w:rsid w:val="00064801"/>
    <w:rsid w:val="0006717D"/>
    <w:rsid w:val="00070190"/>
    <w:rsid w:val="00072690"/>
    <w:rsid w:val="00076292"/>
    <w:rsid w:val="0007693B"/>
    <w:rsid w:val="00081E57"/>
    <w:rsid w:val="0008352E"/>
    <w:rsid w:val="000836B5"/>
    <w:rsid w:val="000844C8"/>
    <w:rsid w:val="00086210"/>
    <w:rsid w:val="00086433"/>
    <w:rsid w:val="000901BE"/>
    <w:rsid w:val="00090F1A"/>
    <w:rsid w:val="0009410D"/>
    <w:rsid w:val="0009490A"/>
    <w:rsid w:val="00096CB8"/>
    <w:rsid w:val="000A2F7F"/>
    <w:rsid w:val="000A3DEE"/>
    <w:rsid w:val="000A54D3"/>
    <w:rsid w:val="000A60FE"/>
    <w:rsid w:val="000A73D8"/>
    <w:rsid w:val="000B3894"/>
    <w:rsid w:val="000B6280"/>
    <w:rsid w:val="000B63FC"/>
    <w:rsid w:val="000B7928"/>
    <w:rsid w:val="000B7DA9"/>
    <w:rsid w:val="000C027C"/>
    <w:rsid w:val="000C0540"/>
    <w:rsid w:val="000C1145"/>
    <w:rsid w:val="000C13AD"/>
    <w:rsid w:val="000C4FA0"/>
    <w:rsid w:val="000C5972"/>
    <w:rsid w:val="000C6215"/>
    <w:rsid w:val="000C7596"/>
    <w:rsid w:val="000C7CA2"/>
    <w:rsid w:val="000D4A88"/>
    <w:rsid w:val="000D553B"/>
    <w:rsid w:val="000E1397"/>
    <w:rsid w:val="000E2340"/>
    <w:rsid w:val="000E5F94"/>
    <w:rsid w:val="000F07CD"/>
    <w:rsid w:val="000F0D29"/>
    <w:rsid w:val="000F183B"/>
    <w:rsid w:val="000F3C4D"/>
    <w:rsid w:val="000F4094"/>
    <w:rsid w:val="000F75F3"/>
    <w:rsid w:val="00102020"/>
    <w:rsid w:val="001033D0"/>
    <w:rsid w:val="00103419"/>
    <w:rsid w:val="001106F8"/>
    <w:rsid w:val="0011158B"/>
    <w:rsid w:val="001168C3"/>
    <w:rsid w:val="0011757D"/>
    <w:rsid w:val="00123D24"/>
    <w:rsid w:val="00123D5C"/>
    <w:rsid w:val="00124CFF"/>
    <w:rsid w:val="00125478"/>
    <w:rsid w:val="001317E1"/>
    <w:rsid w:val="00132A4E"/>
    <w:rsid w:val="001331CE"/>
    <w:rsid w:val="0014180F"/>
    <w:rsid w:val="00142D89"/>
    <w:rsid w:val="001441C7"/>
    <w:rsid w:val="001446B9"/>
    <w:rsid w:val="00145714"/>
    <w:rsid w:val="00152DC5"/>
    <w:rsid w:val="00155446"/>
    <w:rsid w:val="00164A31"/>
    <w:rsid w:val="001659F9"/>
    <w:rsid w:val="00165D6B"/>
    <w:rsid w:val="00166C99"/>
    <w:rsid w:val="00167142"/>
    <w:rsid w:val="00167EC0"/>
    <w:rsid w:val="00174725"/>
    <w:rsid w:val="00175F27"/>
    <w:rsid w:val="00176D0E"/>
    <w:rsid w:val="00181D4C"/>
    <w:rsid w:val="00183D9D"/>
    <w:rsid w:val="00184239"/>
    <w:rsid w:val="001844BA"/>
    <w:rsid w:val="001852DE"/>
    <w:rsid w:val="00186C2A"/>
    <w:rsid w:val="001A0137"/>
    <w:rsid w:val="001A6F7A"/>
    <w:rsid w:val="001B3248"/>
    <w:rsid w:val="001B3DE7"/>
    <w:rsid w:val="001C20BC"/>
    <w:rsid w:val="001C30E8"/>
    <w:rsid w:val="001C7503"/>
    <w:rsid w:val="001D122C"/>
    <w:rsid w:val="001D4BB7"/>
    <w:rsid w:val="001D755E"/>
    <w:rsid w:val="001E0782"/>
    <w:rsid w:val="001E201A"/>
    <w:rsid w:val="001E30AA"/>
    <w:rsid w:val="001E5715"/>
    <w:rsid w:val="001F2843"/>
    <w:rsid w:val="001F34E9"/>
    <w:rsid w:val="001F5A1E"/>
    <w:rsid w:val="001F786E"/>
    <w:rsid w:val="002009F7"/>
    <w:rsid w:val="0020343C"/>
    <w:rsid w:val="0020475C"/>
    <w:rsid w:val="00204A11"/>
    <w:rsid w:val="00205396"/>
    <w:rsid w:val="00205C3B"/>
    <w:rsid w:val="002117A1"/>
    <w:rsid w:val="00214328"/>
    <w:rsid w:val="00216221"/>
    <w:rsid w:val="00216ADA"/>
    <w:rsid w:val="00223722"/>
    <w:rsid w:val="00223F3A"/>
    <w:rsid w:val="00226684"/>
    <w:rsid w:val="0023018E"/>
    <w:rsid w:val="00231154"/>
    <w:rsid w:val="0023254C"/>
    <w:rsid w:val="00233EC5"/>
    <w:rsid w:val="00237230"/>
    <w:rsid w:val="00240A47"/>
    <w:rsid w:val="00242E1D"/>
    <w:rsid w:val="00243792"/>
    <w:rsid w:val="00243F3C"/>
    <w:rsid w:val="00245F0E"/>
    <w:rsid w:val="00253CAC"/>
    <w:rsid w:val="00255656"/>
    <w:rsid w:val="00261C1A"/>
    <w:rsid w:val="002637A9"/>
    <w:rsid w:val="00264921"/>
    <w:rsid w:val="00265414"/>
    <w:rsid w:val="00267E46"/>
    <w:rsid w:val="00272182"/>
    <w:rsid w:val="00272220"/>
    <w:rsid w:val="0027267C"/>
    <w:rsid w:val="00273D30"/>
    <w:rsid w:val="002778A0"/>
    <w:rsid w:val="0028486F"/>
    <w:rsid w:val="00290457"/>
    <w:rsid w:val="00294D9A"/>
    <w:rsid w:val="00295232"/>
    <w:rsid w:val="002B18D4"/>
    <w:rsid w:val="002B4E47"/>
    <w:rsid w:val="002B4EB1"/>
    <w:rsid w:val="002C0BA0"/>
    <w:rsid w:val="002C6A34"/>
    <w:rsid w:val="002D377B"/>
    <w:rsid w:val="002D4DA6"/>
    <w:rsid w:val="002D7BE4"/>
    <w:rsid w:val="002E15E3"/>
    <w:rsid w:val="002E2754"/>
    <w:rsid w:val="002E2899"/>
    <w:rsid w:val="002E2E17"/>
    <w:rsid w:val="002E2E2D"/>
    <w:rsid w:val="002E7A00"/>
    <w:rsid w:val="002F0390"/>
    <w:rsid w:val="002F5592"/>
    <w:rsid w:val="002F5C96"/>
    <w:rsid w:val="002F7096"/>
    <w:rsid w:val="003039E9"/>
    <w:rsid w:val="00303CDD"/>
    <w:rsid w:val="00303E2B"/>
    <w:rsid w:val="00306F69"/>
    <w:rsid w:val="003102BC"/>
    <w:rsid w:val="0031267D"/>
    <w:rsid w:val="003136C9"/>
    <w:rsid w:val="00313A39"/>
    <w:rsid w:val="00317078"/>
    <w:rsid w:val="0032195F"/>
    <w:rsid w:val="0032415A"/>
    <w:rsid w:val="00325965"/>
    <w:rsid w:val="003268DB"/>
    <w:rsid w:val="00326BDB"/>
    <w:rsid w:val="00331A24"/>
    <w:rsid w:val="0033342D"/>
    <w:rsid w:val="003356B6"/>
    <w:rsid w:val="00336F9F"/>
    <w:rsid w:val="003421DE"/>
    <w:rsid w:val="00343BB2"/>
    <w:rsid w:val="00344E79"/>
    <w:rsid w:val="0035003A"/>
    <w:rsid w:val="00354C1D"/>
    <w:rsid w:val="00356418"/>
    <w:rsid w:val="00357146"/>
    <w:rsid w:val="00357BBF"/>
    <w:rsid w:val="00362C09"/>
    <w:rsid w:val="0036508A"/>
    <w:rsid w:val="00375330"/>
    <w:rsid w:val="0038048D"/>
    <w:rsid w:val="00385EB9"/>
    <w:rsid w:val="0039123F"/>
    <w:rsid w:val="00393EEB"/>
    <w:rsid w:val="00396BBC"/>
    <w:rsid w:val="003A4A7F"/>
    <w:rsid w:val="003A51E9"/>
    <w:rsid w:val="003A7211"/>
    <w:rsid w:val="003B00DE"/>
    <w:rsid w:val="003B21A1"/>
    <w:rsid w:val="003B2679"/>
    <w:rsid w:val="003B3A63"/>
    <w:rsid w:val="003B431E"/>
    <w:rsid w:val="003B4A58"/>
    <w:rsid w:val="003C1E92"/>
    <w:rsid w:val="003C20A5"/>
    <w:rsid w:val="003C27F8"/>
    <w:rsid w:val="003C395B"/>
    <w:rsid w:val="003C6073"/>
    <w:rsid w:val="003D0B61"/>
    <w:rsid w:val="003D2582"/>
    <w:rsid w:val="003E096D"/>
    <w:rsid w:val="003E2E0A"/>
    <w:rsid w:val="003E732F"/>
    <w:rsid w:val="003F00BB"/>
    <w:rsid w:val="003F041D"/>
    <w:rsid w:val="003F149A"/>
    <w:rsid w:val="003F1887"/>
    <w:rsid w:val="003F3936"/>
    <w:rsid w:val="003F412C"/>
    <w:rsid w:val="003F490C"/>
    <w:rsid w:val="004037DA"/>
    <w:rsid w:val="00405C59"/>
    <w:rsid w:val="00415E17"/>
    <w:rsid w:val="00417E64"/>
    <w:rsid w:val="0042011E"/>
    <w:rsid w:val="00421BD5"/>
    <w:rsid w:val="00426740"/>
    <w:rsid w:val="004402CE"/>
    <w:rsid w:val="0044161E"/>
    <w:rsid w:val="0044187D"/>
    <w:rsid w:val="00443CF4"/>
    <w:rsid w:val="0044511F"/>
    <w:rsid w:val="004526C7"/>
    <w:rsid w:val="004540B6"/>
    <w:rsid w:val="00455AEE"/>
    <w:rsid w:val="004608E7"/>
    <w:rsid w:val="004623D0"/>
    <w:rsid w:val="00464059"/>
    <w:rsid w:val="00466951"/>
    <w:rsid w:val="0047172B"/>
    <w:rsid w:val="00477618"/>
    <w:rsid w:val="00481170"/>
    <w:rsid w:val="00482E3B"/>
    <w:rsid w:val="00484FB5"/>
    <w:rsid w:val="00486000"/>
    <w:rsid w:val="004919C3"/>
    <w:rsid w:val="00491BC1"/>
    <w:rsid w:val="00493B87"/>
    <w:rsid w:val="0049575E"/>
    <w:rsid w:val="004964C7"/>
    <w:rsid w:val="004A1362"/>
    <w:rsid w:val="004A40EF"/>
    <w:rsid w:val="004A6093"/>
    <w:rsid w:val="004B1DF1"/>
    <w:rsid w:val="004B43B9"/>
    <w:rsid w:val="004C0429"/>
    <w:rsid w:val="004C7129"/>
    <w:rsid w:val="004C75D8"/>
    <w:rsid w:val="004D048D"/>
    <w:rsid w:val="004D1144"/>
    <w:rsid w:val="004D283E"/>
    <w:rsid w:val="004D2E70"/>
    <w:rsid w:val="004D4624"/>
    <w:rsid w:val="004D4F8F"/>
    <w:rsid w:val="004D6AAD"/>
    <w:rsid w:val="004D7CB1"/>
    <w:rsid w:val="004D7F59"/>
    <w:rsid w:val="004E1070"/>
    <w:rsid w:val="004E1432"/>
    <w:rsid w:val="004E74EF"/>
    <w:rsid w:val="004F1ACA"/>
    <w:rsid w:val="004F5439"/>
    <w:rsid w:val="004F590A"/>
    <w:rsid w:val="0050075D"/>
    <w:rsid w:val="005016AA"/>
    <w:rsid w:val="00501BEC"/>
    <w:rsid w:val="005028A9"/>
    <w:rsid w:val="00503AF9"/>
    <w:rsid w:val="0050511B"/>
    <w:rsid w:val="00510427"/>
    <w:rsid w:val="00511933"/>
    <w:rsid w:val="00520018"/>
    <w:rsid w:val="00520336"/>
    <w:rsid w:val="0053243C"/>
    <w:rsid w:val="00532E05"/>
    <w:rsid w:val="00533C34"/>
    <w:rsid w:val="00533E8D"/>
    <w:rsid w:val="0054068E"/>
    <w:rsid w:val="00544F91"/>
    <w:rsid w:val="0055072B"/>
    <w:rsid w:val="00551592"/>
    <w:rsid w:val="0055171A"/>
    <w:rsid w:val="0056008F"/>
    <w:rsid w:val="005628A3"/>
    <w:rsid w:val="00562FD1"/>
    <w:rsid w:val="00565379"/>
    <w:rsid w:val="0056768B"/>
    <w:rsid w:val="00567F62"/>
    <w:rsid w:val="00571166"/>
    <w:rsid w:val="005712E9"/>
    <w:rsid w:val="00582E9B"/>
    <w:rsid w:val="00586677"/>
    <w:rsid w:val="0059076C"/>
    <w:rsid w:val="00595EA8"/>
    <w:rsid w:val="005A59B4"/>
    <w:rsid w:val="005B0D9A"/>
    <w:rsid w:val="005B307E"/>
    <w:rsid w:val="005B4BD1"/>
    <w:rsid w:val="005B607D"/>
    <w:rsid w:val="005B6D0B"/>
    <w:rsid w:val="005C65C3"/>
    <w:rsid w:val="005C7A70"/>
    <w:rsid w:val="005D34E8"/>
    <w:rsid w:val="005D4450"/>
    <w:rsid w:val="005D7283"/>
    <w:rsid w:val="005E1458"/>
    <w:rsid w:val="005E2200"/>
    <w:rsid w:val="005E26BF"/>
    <w:rsid w:val="005E3A01"/>
    <w:rsid w:val="005E66D7"/>
    <w:rsid w:val="005E6C4F"/>
    <w:rsid w:val="005F0529"/>
    <w:rsid w:val="005F5127"/>
    <w:rsid w:val="00602A36"/>
    <w:rsid w:val="006058FC"/>
    <w:rsid w:val="00605B04"/>
    <w:rsid w:val="0060792F"/>
    <w:rsid w:val="0061254A"/>
    <w:rsid w:val="00620DB0"/>
    <w:rsid w:val="0062220C"/>
    <w:rsid w:val="006231DB"/>
    <w:rsid w:val="00623AD3"/>
    <w:rsid w:val="00623F3E"/>
    <w:rsid w:val="00631E2F"/>
    <w:rsid w:val="00633622"/>
    <w:rsid w:val="00634C65"/>
    <w:rsid w:val="006368FB"/>
    <w:rsid w:val="00636C66"/>
    <w:rsid w:val="00636D39"/>
    <w:rsid w:val="00641B7D"/>
    <w:rsid w:val="00642AC8"/>
    <w:rsid w:val="00642B29"/>
    <w:rsid w:val="00642C6E"/>
    <w:rsid w:val="00647BF2"/>
    <w:rsid w:val="00651FE2"/>
    <w:rsid w:val="00653DFD"/>
    <w:rsid w:val="0065566F"/>
    <w:rsid w:val="0065714D"/>
    <w:rsid w:val="00661041"/>
    <w:rsid w:val="006616C6"/>
    <w:rsid w:val="0066193F"/>
    <w:rsid w:val="006623AA"/>
    <w:rsid w:val="00671FC8"/>
    <w:rsid w:val="00677718"/>
    <w:rsid w:val="00680553"/>
    <w:rsid w:val="00683ED8"/>
    <w:rsid w:val="0068401A"/>
    <w:rsid w:val="00686E19"/>
    <w:rsid w:val="0069122E"/>
    <w:rsid w:val="00691746"/>
    <w:rsid w:val="00695043"/>
    <w:rsid w:val="006959ED"/>
    <w:rsid w:val="006A2A78"/>
    <w:rsid w:val="006A683B"/>
    <w:rsid w:val="006B29D0"/>
    <w:rsid w:val="006B7860"/>
    <w:rsid w:val="006C3479"/>
    <w:rsid w:val="006C46E7"/>
    <w:rsid w:val="006C4D16"/>
    <w:rsid w:val="006C78ED"/>
    <w:rsid w:val="006D00CC"/>
    <w:rsid w:val="006D619B"/>
    <w:rsid w:val="006D7180"/>
    <w:rsid w:val="006E0C86"/>
    <w:rsid w:val="006E10B1"/>
    <w:rsid w:val="006E2FA8"/>
    <w:rsid w:val="006E31BB"/>
    <w:rsid w:val="006F14E2"/>
    <w:rsid w:val="006F1984"/>
    <w:rsid w:val="00700CE0"/>
    <w:rsid w:val="00703131"/>
    <w:rsid w:val="007039DB"/>
    <w:rsid w:val="007049FA"/>
    <w:rsid w:val="00704EFC"/>
    <w:rsid w:val="00707874"/>
    <w:rsid w:val="007119B1"/>
    <w:rsid w:val="00711EF2"/>
    <w:rsid w:val="00715CFC"/>
    <w:rsid w:val="0072006A"/>
    <w:rsid w:val="00722F7E"/>
    <w:rsid w:val="007240D8"/>
    <w:rsid w:val="00731D73"/>
    <w:rsid w:val="007352FD"/>
    <w:rsid w:val="00736816"/>
    <w:rsid w:val="007371EA"/>
    <w:rsid w:val="0074383A"/>
    <w:rsid w:val="00744E9C"/>
    <w:rsid w:val="00746249"/>
    <w:rsid w:val="00747B10"/>
    <w:rsid w:val="007504A5"/>
    <w:rsid w:val="00752403"/>
    <w:rsid w:val="00752743"/>
    <w:rsid w:val="00752E6C"/>
    <w:rsid w:val="00755AAA"/>
    <w:rsid w:val="00757ABF"/>
    <w:rsid w:val="007623E0"/>
    <w:rsid w:val="00762D9F"/>
    <w:rsid w:val="00770CB6"/>
    <w:rsid w:val="00777328"/>
    <w:rsid w:val="0077787F"/>
    <w:rsid w:val="00780E97"/>
    <w:rsid w:val="007830B2"/>
    <w:rsid w:val="007837BA"/>
    <w:rsid w:val="00784260"/>
    <w:rsid w:val="00785BD1"/>
    <w:rsid w:val="00786CE8"/>
    <w:rsid w:val="007876D4"/>
    <w:rsid w:val="00793D77"/>
    <w:rsid w:val="00793D90"/>
    <w:rsid w:val="0079412D"/>
    <w:rsid w:val="0079454C"/>
    <w:rsid w:val="00794E80"/>
    <w:rsid w:val="0079654F"/>
    <w:rsid w:val="007977B6"/>
    <w:rsid w:val="007A2E91"/>
    <w:rsid w:val="007A679D"/>
    <w:rsid w:val="007B202A"/>
    <w:rsid w:val="007B2465"/>
    <w:rsid w:val="007B3551"/>
    <w:rsid w:val="007B41BC"/>
    <w:rsid w:val="007B58BF"/>
    <w:rsid w:val="007B6F38"/>
    <w:rsid w:val="007B7F00"/>
    <w:rsid w:val="007C1699"/>
    <w:rsid w:val="007C2035"/>
    <w:rsid w:val="007C3E48"/>
    <w:rsid w:val="007C3F73"/>
    <w:rsid w:val="007C49FC"/>
    <w:rsid w:val="007D1374"/>
    <w:rsid w:val="007D15A0"/>
    <w:rsid w:val="007D34CB"/>
    <w:rsid w:val="007D479D"/>
    <w:rsid w:val="007D5E91"/>
    <w:rsid w:val="007E197E"/>
    <w:rsid w:val="007E2C50"/>
    <w:rsid w:val="007E2EA9"/>
    <w:rsid w:val="007F5FAD"/>
    <w:rsid w:val="007F60EC"/>
    <w:rsid w:val="007F7092"/>
    <w:rsid w:val="007F71E2"/>
    <w:rsid w:val="007F7CFB"/>
    <w:rsid w:val="007F7ED9"/>
    <w:rsid w:val="0080094A"/>
    <w:rsid w:val="00805AEF"/>
    <w:rsid w:val="00805E01"/>
    <w:rsid w:val="008100D2"/>
    <w:rsid w:val="008128F0"/>
    <w:rsid w:val="00822351"/>
    <w:rsid w:val="00825310"/>
    <w:rsid w:val="00833AC9"/>
    <w:rsid w:val="008355D4"/>
    <w:rsid w:val="008425F3"/>
    <w:rsid w:val="00855EE1"/>
    <w:rsid w:val="008577B7"/>
    <w:rsid w:val="0087032D"/>
    <w:rsid w:val="00872553"/>
    <w:rsid w:val="00874496"/>
    <w:rsid w:val="0087799C"/>
    <w:rsid w:val="00880683"/>
    <w:rsid w:val="00881ED3"/>
    <w:rsid w:val="00886BB7"/>
    <w:rsid w:val="0089043C"/>
    <w:rsid w:val="0089343C"/>
    <w:rsid w:val="00893878"/>
    <w:rsid w:val="0089714F"/>
    <w:rsid w:val="008A09A3"/>
    <w:rsid w:val="008A49C6"/>
    <w:rsid w:val="008A7243"/>
    <w:rsid w:val="008A7B7C"/>
    <w:rsid w:val="008B0E00"/>
    <w:rsid w:val="008B0FFB"/>
    <w:rsid w:val="008C04B2"/>
    <w:rsid w:val="008C0D28"/>
    <w:rsid w:val="008C1D12"/>
    <w:rsid w:val="008C3C0C"/>
    <w:rsid w:val="008C582D"/>
    <w:rsid w:val="008D1F76"/>
    <w:rsid w:val="008D3671"/>
    <w:rsid w:val="008E291D"/>
    <w:rsid w:val="008E2DC3"/>
    <w:rsid w:val="008E3F91"/>
    <w:rsid w:val="008E56D7"/>
    <w:rsid w:val="008F14E2"/>
    <w:rsid w:val="008F1974"/>
    <w:rsid w:val="008F4D5C"/>
    <w:rsid w:val="008F727D"/>
    <w:rsid w:val="008F790B"/>
    <w:rsid w:val="00902490"/>
    <w:rsid w:val="009049DB"/>
    <w:rsid w:val="00904A85"/>
    <w:rsid w:val="00912D7A"/>
    <w:rsid w:val="00924446"/>
    <w:rsid w:val="00932871"/>
    <w:rsid w:val="00933065"/>
    <w:rsid w:val="00936276"/>
    <w:rsid w:val="009424EC"/>
    <w:rsid w:val="00944CD7"/>
    <w:rsid w:val="0095112B"/>
    <w:rsid w:val="009534CE"/>
    <w:rsid w:val="00960D8E"/>
    <w:rsid w:val="00970EC6"/>
    <w:rsid w:val="00981F56"/>
    <w:rsid w:val="0098713D"/>
    <w:rsid w:val="00991454"/>
    <w:rsid w:val="00991638"/>
    <w:rsid w:val="00995EB8"/>
    <w:rsid w:val="009A23B6"/>
    <w:rsid w:val="009A3B5E"/>
    <w:rsid w:val="009A490F"/>
    <w:rsid w:val="009B0353"/>
    <w:rsid w:val="009B4C39"/>
    <w:rsid w:val="009B5CDA"/>
    <w:rsid w:val="009C097D"/>
    <w:rsid w:val="009C0D7E"/>
    <w:rsid w:val="009C2243"/>
    <w:rsid w:val="009C5AC5"/>
    <w:rsid w:val="009D01C7"/>
    <w:rsid w:val="009D0763"/>
    <w:rsid w:val="009D3740"/>
    <w:rsid w:val="009D61B9"/>
    <w:rsid w:val="009E1610"/>
    <w:rsid w:val="009E65BC"/>
    <w:rsid w:val="009F040D"/>
    <w:rsid w:val="009F2522"/>
    <w:rsid w:val="009F2C77"/>
    <w:rsid w:val="009F2DF1"/>
    <w:rsid w:val="009F30C7"/>
    <w:rsid w:val="00A01A29"/>
    <w:rsid w:val="00A0480B"/>
    <w:rsid w:val="00A05F95"/>
    <w:rsid w:val="00A06B8B"/>
    <w:rsid w:val="00A06F0E"/>
    <w:rsid w:val="00A07AF4"/>
    <w:rsid w:val="00A10C43"/>
    <w:rsid w:val="00A11F18"/>
    <w:rsid w:val="00A141D9"/>
    <w:rsid w:val="00A14605"/>
    <w:rsid w:val="00A16343"/>
    <w:rsid w:val="00A176CF"/>
    <w:rsid w:val="00A17738"/>
    <w:rsid w:val="00A17E28"/>
    <w:rsid w:val="00A20A22"/>
    <w:rsid w:val="00A21336"/>
    <w:rsid w:val="00A24B8C"/>
    <w:rsid w:val="00A25002"/>
    <w:rsid w:val="00A25192"/>
    <w:rsid w:val="00A27332"/>
    <w:rsid w:val="00A27339"/>
    <w:rsid w:val="00A301A6"/>
    <w:rsid w:val="00A31EC3"/>
    <w:rsid w:val="00A33B36"/>
    <w:rsid w:val="00A35987"/>
    <w:rsid w:val="00A35D1A"/>
    <w:rsid w:val="00A36AA8"/>
    <w:rsid w:val="00A375F0"/>
    <w:rsid w:val="00A43CBE"/>
    <w:rsid w:val="00A45C4C"/>
    <w:rsid w:val="00A474B6"/>
    <w:rsid w:val="00A4791C"/>
    <w:rsid w:val="00A47E21"/>
    <w:rsid w:val="00A54BF2"/>
    <w:rsid w:val="00A55D91"/>
    <w:rsid w:val="00A628F7"/>
    <w:rsid w:val="00A62E12"/>
    <w:rsid w:val="00A63702"/>
    <w:rsid w:val="00A70F0B"/>
    <w:rsid w:val="00A81649"/>
    <w:rsid w:val="00A81F64"/>
    <w:rsid w:val="00A84115"/>
    <w:rsid w:val="00A84ED5"/>
    <w:rsid w:val="00A90009"/>
    <w:rsid w:val="00A9005C"/>
    <w:rsid w:val="00A9012E"/>
    <w:rsid w:val="00A9030A"/>
    <w:rsid w:val="00A91ABA"/>
    <w:rsid w:val="00A937E9"/>
    <w:rsid w:val="00A93E9E"/>
    <w:rsid w:val="00A95541"/>
    <w:rsid w:val="00A961D1"/>
    <w:rsid w:val="00AA168B"/>
    <w:rsid w:val="00AA4FFA"/>
    <w:rsid w:val="00AB0808"/>
    <w:rsid w:val="00AB12D7"/>
    <w:rsid w:val="00AB2060"/>
    <w:rsid w:val="00AB2C8F"/>
    <w:rsid w:val="00AB3811"/>
    <w:rsid w:val="00AB459C"/>
    <w:rsid w:val="00AB4870"/>
    <w:rsid w:val="00AB50D6"/>
    <w:rsid w:val="00AB74A0"/>
    <w:rsid w:val="00AB7C85"/>
    <w:rsid w:val="00AC081A"/>
    <w:rsid w:val="00AC33FA"/>
    <w:rsid w:val="00AC4CA7"/>
    <w:rsid w:val="00AC5EA3"/>
    <w:rsid w:val="00AC7C44"/>
    <w:rsid w:val="00AD50CD"/>
    <w:rsid w:val="00AD780A"/>
    <w:rsid w:val="00AD7B11"/>
    <w:rsid w:val="00AE2820"/>
    <w:rsid w:val="00AE52B5"/>
    <w:rsid w:val="00AE6548"/>
    <w:rsid w:val="00AE6FAF"/>
    <w:rsid w:val="00AF2B03"/>
    <w:rsid w:val="00AF789C"/>
    <w:rsid w:val="00B0017C"/>
    <w:rsid w:val="00B16D37"/>
    <w:rsid w:val="00B20C37"/>
    <w:rsid w:val="00B21C23"/>
    <w:rsid w:val="00B263EA"/>
    <w:rsid w:val="00B31B3E"/>
    <w:rsid w:val="00B33BC4"/>
    <w:rsid w:val="00B33E99"/>
    <w:rsid w:val="00B35850"/>
    <w:rsid w:val="00B41253"/>
    <w:rsid w:val="00B45BE6"/>
    <w:rsid w:val="00B52ABE"/>
    <w:rsid w:val="00B5325B"/>
    <w:rsid w:val="00B61268"/>
    <w:rsid w:val="00B62A49"/>
    <w:rsid w:val="00B63C08"/>
    <w:rsid w:val="00B65110"/>
    <w:rsid w:val="00B70AC1"/>
    <w:rsid w:val="00B71831"/>
    <w:rsid w:val="00B74A7C"/>
    <w:rsid w:val="00B8453A"/>
    <w:rsid w:val="00B850B8"/>
    <w:rsid w:val="00B92CC6"/>
    <w:rsid w:val="00B92E38"/>
    <w:rsid w:val="00B96266"/>
    <w:rsid w:val="00BA13DF"/>
    <w:rsid w:val="00BA30A1"/>
    <w:rsid w:val="00BB1864"/>
    <w:rsid w:val="00BB1A4F"/>
    <w:rsid w:val="00BB3560"/>
    <w:rsid w:val="00BB5D9C"/>
    <w:rsid w:val="00BB7340"/>
    <w:rsid w:val="00BB79D2"/>
    <w:rsid w:val="00BC06A4"/>
    <w:rsid w:val="00BC0FC0"/>
    <w:rsid w:val="00BC28B7"/>
    <w:rsid w:val="00BD014C"/>
    <w:rsid w:val="00BD18AD"/>
    <w:rsid w:val="00BD32D3"/>
    <w:rsid w:val="00BD4BE3"/>
    <w:rsid w:val="00BD50BB"/>
    <w:rsid w:val="00BD61CA"/>
    <w:rsid w:val="00BE2407"/>
    <w:rsid w:val="00BE46BC"/>
    <w:rsid w:val="00BE727A"/>
    <w:rsid w:val="00BF0701"/>
    <w:rsid w:val="00BF588F"/>
    <w:rsid w:val="00BF6718"/>
    <w:rsid w:val="00C013E2"/>
    <w:rsid w:val="00C034BB"/>
    <w:rsid w:val="00C0376A"/>
    <w:rsid w:val="00C06F3D"/>
    <w:rsid w:val="00C12B98"/>
    <w:rsid w:val="00C209F4"/>
    <w:rsid w:val="00C2281E"/>
    <w:rsid w:val="00C263A3"/>
    <w:rsid w:val="00C3191C"/>
    <w:rsid w:val="00C4108B"/>
    <w:rsid w:val="00C471EA"/>
    <w:rsid w:val="00C506F8"/>
    <w:rsid w:val="00C5110C"/>
    <w:rsid w:val="00C61796"/>
    <w:rsid w:val="00C61D3F"/>
    <w:rsid w:val="00C62E6C"/>
    <w:rsid w:val="00C64A3E"/>
    <w:rsid w:val="00C70943"/>
    <w:rsid w:val="00C730CC"/>
    <w:rsid w:val="00C74998"/>
    <w:rsid w:val="00C752F3"/>
    <w:rsid w:val="00C75C26"/>
    <w:rsid w:val="00C77656"/>
    <w:rsid w:val="00C83342"/>
    <w:rsid w:val="00C91004"/>
    <w:rsid w:val="00C92B1A"/>
    <w:rsid w:val="00C95534"/>
    <w:rsid w:val="00C95AC3"/>
    <w:rsid w:val="00C97A26"/>
    <w:rsid w:val="00CA1F7C"/>
    <w:rsid w:val="00CA6416"/>
    <w:rsid w:val="00CA7109"/>
    <w:rsid w:val="00CB0F6B"/>
    <w:rsid w:val="00CB2FBF"/>
    <w:rsid w:val="00CB39F8"/>
    <w:rsid w:val="00CB469F"/>
    <w:rsid w:val="00CC530C"/>
    <w:rsid w:val="00CC552F"/>
    <w:rsid w:val="00CC662D"/>
    <w:rsid w:val="00CC78DE"/>
    <w:rsid w:val="00CD0414"/>
    <w:rsid w:val="00CD2209"/>
    <w:rsid w:val="00CD22F6"/>
    <w:rsid w:val="00CD45F9"/>
    <w:rsid w:val="00CD725B"/>
    <w:rsid w:val="00CD7920"/>
    <w:rsid w:val="00CE1A30"/>
    <w:rsid w:val="00CE54D7"/>
    <w:rsid w:val="00CF32D9"/>
    <w:rsid w:val="00CF5682"/>
    <w:rsid w:val="00CF623B"/>
    <w:rsid w:val="00D02BCF"/>
    <w:rsid w:val="00D037FF"/>
    <w:rsid w:val="00D07100"/>
    <w:rsid w:val="00D15E70"/>
    <w:rsid w:val="00D161DA"/>
    <w:rsid w:val="00D17C87"/>
    <w:rsid w:val="00D22D6B"/>
    <w:rsid w:val="00D302F4"/>
    <w:rsid w:val="00D30922"/>
    <w:rsid w:val="00D3221C"/>
    <w:rsid w:val="00D34707"/>
    <w:rsid w:val="00D35BB1"/>
    <w:rsid w:val="00D42223"/>
    <w:rsid w:val="00D43A8F"/>
    <w:rsid w:val="00D463C5"/>
    <w:rsid w:val="00D465D6"/>
    <w:rsid w:val="00D468A8"/>
    <w:rsid w:val="00D4787C"/>
    <w:rsid w:val="00D528B0"/>
    <w:rsid w:val="00D52E48"/>
    <w:rsid w:val="00D53665"/>
    <w:rsid w:val="00D53767"/>
    <w:rsid w:val="00D545AE"/>
    <w:rsid w:val="00D54CEF"/>
    <w:rsid w:val="00D553A6"/>
    <w:rsid w:val="00D57244"/>
    <w:rsid w:val="00D63E38"/>
    <w:rsid w:val="00D664CA"/>
    <w:rsid w:val="00D6707B"/>
    <w:rsid w:val="00D67C3C"/>
    <w:rsid w:val="00D7068C"/>
    <w:rsid w:val="00D729C0"/>
    <w:rsid w:val="00D742A8"/>
    <w:rsid w:val="00D74EF6"/>
    <w:rsid w:val="00D77913"/>
    <w:rsid w:val="00D81EB0"/>
    <w:rsid w:val="00D83250"/>
    <w:rsid w:val="00D8461C"/>
    <w:rsid w:val="00D934DB"/>
    <w:rsid w:val="00D9499E"/>
    <w:rsid w:val="00D9703C"/>
    <w:rsid w:val="00DB12E7"/>
    <w:rsid w:val="00DB2D1D"/>
    <w:rsid w:val="00DB5A5E"/>
    <w:rsid w:val="00DB5D8D"/>
    <w:rsid w:val="00DB7B20"/>
    <w:rsid w:val="00DC3F94"/>
    <w:rsid w:val="00DC76BB"/>
    <w:rsid w:val="00DC7AD0"/>
    <w:rsid w:val="00DD03C6"/>
    <w:rsid w:val="00DD06A1"/>
    <w:rsid w:val="00DD15EC"/>
    <w:rsid w:val="00DD36EA"/>
    <w:rsid w:val="00DE10F7"/>
    <w:rsid w:val="00DE3F1E"/>
    <w:rsid w:val="00DE5C21"/>
    <w:rsid w:val="00DF1198"/>
    <w:rsid w:val="00DF2C24"/>
    <w:rsid w:val="00DF3AE4"/>
    <w:rsid w:val="00DF7547"/>
    <w:rsid w:val="00E00A7C"/>
    <w:rsid w:val="00E01ADE"/>
    <w:rsid w:val="00E042CF"/>
    <w:rsid w:val="00E04B10"/>
    <w:rsid w:val="00E053B2"/>
    <w:rsid w:val="00E07734"/>
    <w:rsid w:val="00E11B7A"/>
    <w:rsid w:val="00E13128"/>
    <w:rsid w:val="00E13FC4"/>
    <w:rsid w:val="00E16467"/>
    <w:rsid w:val="00E175B2"/>
    <w:rsid w:val="00E17D8D"/>
    <w:rsid w:val="00E20970"/>
    <w:rsid w:val="00E20A6A"/>
    <w:rsid w:val="00E244A3"/>
    <w:rsid w:val="00E308B2"/>
    <w:rsid w:val="00E339BA"/>
    <w:rsid w:val="00E33F78"/>
    <w:rsid w:val="00E36D6F"/>
    <w:rsid w:val="00E46735"/>
    <w:rsid w:val="00E50A33"/>
    <w:rsid w:val="00E50D6D"/>
    <w:rsid w:val="00E51BA0"/>
    <w:rsid w:val="00E52544"/>
    <w:rsid w:val="00E55FC8"/>
    <w:rsid w:val="00E62FE0"/>
    <w:rsid w:val="00E6353E"/>
    <w:rsid w:val="00E6407E"/>
    <w:rsid w:val="00E67062"/>
    <w:rsid w:val="00E67407"/>
    <w:rsid w:val="00E70163"/>
    <w:rsid w:val="00E70CAD"/>
    <w:rsid w:val="00E7156A"/>
    <w:rsid w:val="00E71F38"/>
    <w:rsid w:val="00E72042"/>
    <w:rsid w:val="00E762E5"/>
    <w:rsid w:val="00E77950"/>
    <w:rsid w:val="00E8127E"/>
    <w:rsid w:val="00E81E3E"/>
    <w:rsid w:val="00E82979"/>
    <w:rsid w:val="00E91195"/>
    <w:rsid w:val="00E947E7"/>
    <w:rsid w:val="00E95B27"/>
    <w:rsid w:val="00E975C7"/>
    <w:rsid w:val="00EA026C"/>
    <w:rsid w:val="00EA2DDE"/>
    <w:rsid w:val="00EA3874"/>
    <w:rsid w:val="00EA6362"/>
    <w:rsid w:val="00EA68D8"/>
    <w:rsid w:val="00EA6D3C"/>
    <w:rsid w:val="00EA777B"/>
    <w:rsid w:val="00EB6C68"/>
    <w:rsid w:val="00EC1319"/>
    <w:rsid w:val="00EC16EF"/>
    <w:rsid w:val="00EC7433"/>
    <w:rsid w:val="00EC7CB0"/>
    <w:rsid w:val="00ED0A96"/>
    <w:rsid w:val="00ED2708"/>
    <w:rsid w:val="00ED5B84"/>
    <w:rsid w:val="00ED7ED4"/>
    <w:rsid w:val="00EE246F"/>
    <w:rsid w:val="00EE4726"/>
    <w:rsid w:val="00EE4BD8"/>
    <w:rsid w:val="00EE4CD2"/>
    <w:rsid w:val="00EE7693"/>
    <w:rsid w:val="00EE7CCC"/>
    <w:rsid w:val="00EE7F51"/>
    <w:rsid w:val="00EF1D30"/>
    <w:rsid w:val="00EF30E7"/>
    <w:rsid w:val="00EF38EB"/>
    <w:rsid w:val="00EF5A81"/>
    <w:rsid w:val="00F006C9"/>
    <w:rsid w:val="00F00B6D"/>
    <w:rsid w:val="00F01AFC"/>
    <w:rsid w:val="00F04D35"/>
    <w:rsid w:val="00F055FA"/>
    <w:rsid w:val="00F07D81"/>
    <w:rsid w:val="00F11247"/>
    <w:rsid w:val="00F112C7"/>
    <w:rsid w:val="00F13768"/>
    <w:rsid w:val="00F16BFE"/>
    <w:rsid w:val="00F173BB"/>
    <w:rsid w:val="00F24E37"/>
    <w:rsid w:val="00F25BF8"/>
    <w:rsid w:val="00F350DE"/>
    <w:rsid w:val="00F359AE"/>
    <w:rsid w:val="00F377DB"/>
    <w:rsid w:val="00F44D96"/>
    <w:rsid w:val="00F47DDC"/>
    <w:rsid w:val="00F503E8"/>
    <w:rsid w:val="00F52B20"/>
    <w:rsid w:val="00F53C60"/>
    <w:rsid w:val="00F53FB8"/>
    <w:rsid w:val="00F5453D"/>
    <w:rsid w:val="00F61CF3"/>
    <w:rsid w:val="00F6265A"/>
    <w:rsid w:val="00F66079"/>
    <w:rsid w:val="00F66424"/>
    <w:rsid w:val="00F70197"/>
    <w:rsid w:val="00F73014"/>
    <w:rsid w:val="00F739AF"/>
    <w:rsid w:val="00F7659E"/>
    <w:rsid w:val="00F84C8D"/>
    <w:rsid w:val="00F864CD"/>
    <w:rsid w:val="00F864D5"/>
    <w:rsid w:val="00F90C41"/>
    <w:rsid w:val="00F90DAE"/>
    <w:rsid w:val="00F956B8"/>
    <w:rsid w:val="00F9634C"/>
    <w:rsid w:val="00F96C93"/>
    <w:rsid w:val="00FA3AA3"/>
    <w:rsid w:val="00FA66C9"/>
    <w:rsid w:val="00FA7CD9"/>
    <w:rsid w:val="00FB0D41"/>
    <w:rsid w:val="00FB2036"/>
    <w:rsid w:val="00FB294B"/>
    <w:rsid w:val="00FB518A"/>
    <w:rsid w:val="00FB51C1"/>
    <w:rsid w:val="00FB5B11"/>
    <w:rsid w:val="00FB70E3"/>
    <w:rsid w:val="00FC1203"/>
    <w:rsid w:val="00FC7673"/>
    <w:rsid w:val="00FD0AD4"/>
    <w:rsid w:val="00FD2BF9"/>
    <w:rsid w:val="00FD3ABA"/>
    <w:rsid w:val="00FD6A0B"/>
    <w:rsid w:val="00FD6E97"/>
    <w:rsid w:val="00FE0D72"/>
    <w:rsid w:val="00FE3389"/>
    <w:rsid w:val="00FE4153"/>
    <w:rsid w:val="00FE4B7F"/>
    <w:rsid w:val="00FE4F6A"/>
    <w:rsid w:val="00FE5B25"/>
    <w:rsid w:val="00FE7DBF"/>
    <w:rsid w:val="00FF08C4"/>
    <w:rsid w:val="00FF2C13"/>
    <w:rsid w:val="00FF652E"/>
    <w:rsid w:val="10AF244E"/>
    <w:rsid w:val="14142135"/>
    <w:rsid w:val="3B963B12"/>
    <w:rsid w:val="3D607238"/>
    <w:rsid w:val="3E4C71F4"/>
    <w:rsid w:val="43D87759"/>
    <w:rsid w:val="47570714"/>
    <w:rsid w:val="5F291BCB"/>
    <w:rsid w:val="68012C12"/>
    <w:rsid w:val="71E44313"/>
    <w:rsid w:val="75792CC5"/>
    <w:rsid w:val="78E22BD5"/>
    <w:rsid w:val="7BD10C9F"/>
    <w:rsid w:val="7D35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60F94"/>
  <w15:docId w15:val="{28BEECB1-F87A-4399-B8B4-EF2AB7BF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PageNumber">
    <w:name w:val="page number"/>
    <w:basedOn w:val="DefaultParagraphFont"/>
    <w:qFormat/>
  </w:style>
  <w:style w:type="paragraph" w:customStyle="1" w:styleId="Standard1">
    <w:name w:val="Standard1"/>
    <w:basedOn w:val="Normal"/>
    <w:qFormat/>
    <w:pPr>
      <w:spacing w:before="60" w:after="60"/>
    </w:pPr>
  </w:style>
  <w:style w:type="paragraph" w:customStyle="1" w:styleId="Formal1">
    <w:name w:val="Formal1"/>
    <w:basedOn w:val="Normal"/>
    <w:qFormat/>
    <w:pPr>
      <w:spacing w:before="60" w:after="60"/>
    </w:pPr>
    <w:rPr>
      <w:sz w:val="24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4EF17F-9061-43CD-A97C-A959E563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2</Pages>
  <Words>221</Words>
  <Characters>1266</Characters>
  <Application>Microsoft Office Word</Application>
  <DocSecurity>0</DocSecurity>
  <Lines>115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Sweet Home Fire &amp; Ambulance District</vt:lpstr>
    </vt:vector>
  </TitlesOfParts>
  <Company>Hewlett-Packard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Home Fire &amp; Ambulance District</dc:title>
  <dc:subject>Call Meeting to Order</dc:subject>
  <dc:creator>Microsoft Corporation</dc:creator>
  <cp:keywords/>
  <dc:description/>
  <cp:lastModifiedBy>Jessica Swenson</cp:lastModifiedBy>
  <cp:revision>2</cp:revision>
  <cp:lastPrinted>2025-07-14T15:54:00Z</cp:lastPrinted>
  <dcterms:created xsi:type="dcterms:W3CDTF">2025-10-17T18:25:00Z</dcterms:created>
  <dcterms:modified xsi:type="dcterms:W3CDTF">2025-10-17T18:25:00Z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KSOProductBuildVer">
    <vt:lpwstr>1033-10.2.0.7646</vt:lpwstr>
  </property>
</Properties>
</file>