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2186"/>
        <w:gridCol w:w="270"/>
        <w:gridCol w:w="810"/>
        <w:gridCol w:w="1620"/>
        <w:gridCol w:w="72"/>
        <w:gridCol w:w="1008"/>
        <w:gridCol w:w="1170"/>
        <w:gridCol w:w="180"/>
        <w:gridCol w:w="2610"/>
        <w:gridCol w:w="252"/>
        <w:gridCol w:w="18"/>
      </w:tblGrid>
      <w:tr w:rsidR="000A2F7F" w14:paraId="49FBE5D2" w14:textId="77777777">
        <w:trPr>
          <w:gridAfter w:val="1"/>
          <w:wAfter w:w="18" w:type="dxa"/>
          <w:trHeight w:val="1521"/>
        </w:trPr>
        <w:tc>
          <w:tcPr>
            <w:tcW w:w="10188" w:type="dxa"/>
            <w:gridSpan w:val="10"/>
            <w:shd w:val="pct10" w:color="auto" w:fill="auto"/>
            <w:vAlign w:val="center"/>
          </w:tcPr>
          <w:p w14:paraId="5E4BDD1A" w14:textId="77777777" w:rsidR="000A2F7F" w:rsidRDefault="00D81EB0">
            <w:pPr>
              <w:pStyle w:val="Standard1"/>
              <w:widowControl w:val="0"/>
              <w:rPr>
                <w:rFonts w:ascii="Arial" w:hAnsi="Arial" w:cs="Arial"/>
                <w:b/>
                <w:i/>
                <w:sz w:val="48"/>
              </w:rPr>
            </w:pPr>
            <w:bookmarkStart w:id="0" w:name="MinuteTopic" w:colFirst="0" w:colLast="0"/>
            <w:r>
              <w:rPr>
                <w:rFonts w:ascii="Arial" w:hAnsi="Arial" w:cs="Arial"/>
                <w:b/>
                <w:i/>
                <w:sz w:val="48"/>
              </w:rPr>
              <w:t xml:space="preserve">       Sweet Home Fire &amp; Ambulance District</w:t>
            </w:r>
          </w:p>
          <w:p w14:paraId="1F6E2330" w14:textId="77777777" w:rsidR="000A2F7F" w:rsidRDefault="00D81EB0" w:rsidP="00744E9C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1099 Long Street</w:t>
            </w:r>
            <w:r w:rsidR="00744E9C">
              <w:rPr>
                <w:rFonts w:ascii="Arial" w:hAnsi="Arial" w:cs="Arial"/>
                <w:b/>
                <w:i/>
                <w:sz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Sweet Home, Oregon 97386</w:t>
            </w:r>
          </w:p>
          <w:p w14:paraId="5F489BC3" w14:textId="77777777" w:rsidR="000A2F7F" w:rsidRDefault="00D81EB0" w:rsidP="00744E9C">
            <w:pPr>
              <w:pStyle w:val="Standard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Office:  (541) 367-5882 Fax:  (541) 367-7265</w:t>
            </w:r>
          </w:p>
        </w:tc>
        <w:tc>
          <w:tcPr>
            <w:tcW w:w="252" w:type="dxa"/>
            <w:shd w:val="pct10" w:color="auto" w:fill="auto"/>
            <w:vAlign w:val="center"/>
          </w:tcPr>
          <w:p w14:paraId="7F8C71EF" w14:textId="77777777" w:rsidR="000A2F7F" w:rsidRDefault="000A2F7F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A2F7F" w14:paraId="7657EFDE" w14:textId="77777777">
        <w:trPr>
          <w:gridAfter w:val="1"/>
          <w:wAfter w:w="18" w:type="dxa"/>
          <w:trHeight w:val="89"/>
        </w:trPr>
        <w:tc>
          <w:tcPr>
            <w:tcW w:w="10440" w:type="dxa"/>
            <w:gridSpan w:val="11"/>
            <w:tcBorders>
              <w:bottom w:val="double" w:sz="6" w:space="0" w:color="auto"/>
            </w:tcBorders>
            <w:shd w:val="pct10" w:color="auto" w:fill="auto"/>
          </w:tcPr>
          <w:p w14:paraId="5FAC76D7" w14:textId="77777777" w:rsidR="000A2F7F" w:rsidRDefault="000A2F7F">
            <w:pPr>
              <w:pStyle w:val="Standard1"/>
              <w:rPr>
                <w:rFonts w:ascii="Arial" w:hAnsi="Arial" w:cs="Arial"/>
              </w:rPr>
            </w:pPr>
          </w:p>
        </w:tc>
      </w:tr>
      <w:tr w:rsidR="000A2F7F" w14:paraId="72868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69A08B8" w14:textId="77777777" w:rsidR="000A2F7F" w:rsidRDefault="00D81EB0">
            <w:pPr>
              <w:pStyle w:val="Standard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Board Meeting Agenda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E4D3210" w14:textId="4EBD41CE" w:rsidR="000A2F7F" w:rsidRDefault="00FA7379" w:rsidP="00FA7379">
            <w:pPr>
              <w:pStyle w:val="NoSpacing"/>
              <w:spacing w:after="100" w:afterAutospacing="1"/>
              <w:jc w:val="center"/>
            </w:pPr>
            <w:r>
              <w:rPr>
                <w:rFonts w:ascii="Arial" w:hAnsi="Arial" w:cs="Arial"/>
                <w:b/>
                <w:sz w:val="28"/>
              </w:rPr>
              <w:t>December 16</w:t>
            </w:r>
            <w:r w:rsidR="00705533">
              <w:rPr>
                <w:rFonts w:ascii="Arial" w:hAnsi="Arial" w:cs="Arial"/>
                <w:b/>
                <w:sz w:val="28"/>
              </w:rPr>
              <w:t>th</w:t>
            </w:r>
            <w:r w:rsidR="00005F07">
              <w:rPr>
                <w:rFonts w:ascii="Arial" w:hAnsi="Arial" w:cs="Arial"/>
                <w:b/>
                <w:sz w:val="28"/>
              </w:rPr>
              <w:t>, 2025</w:t>
            </w:r>
          </w:p>
        </w:tc>
      </w:tr>
      <w:tr w:rsidR="000A2F7F" w14:paraId="58CF8A21" w14:textId="77777777">
        <w:trPr>
          <w:gridAfter w:val="1"/>
          <w:wAfter w:w="18" w:type="dxa"/>
          <w:trHeight w:hRule="exact" w:val="432"/>
        </w:trPr>
        <w:tc>
          <w:tcPr>
            <w:tcW w:w="271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F23CB" w14:textId="130A6EA4" w:rsidR="000A2F7F" w:rsidRDefault="00E244A3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1" w:name="MinuteItems"/>
            <w:bookmarkStart w:id="2" w:name="MinuteTopicSection"/>
            <w:bookmarkEnd w:id="0"/>
            <w:bookmarkEnd w:id="1"/>
            <w:r>
              <w:rPr>
                <w:rFonts w:ascii="Arial" w:hAnsi="Arial" w:cs="Arial"/>
                <w:b/>
                <w:sz w:val="24"/>
              </w:rPr>
              <w:t>Call Meeting to Order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45CDD6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A70DF7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EB73ACC" w14:textId="77777777">
        <w:trPr>
          <w:gridAfter w:val="1"/>
          <w:wAfter w:w="18" w:type="dxa"/>
        </w:trPr>
        <w:tc>
          <w:tcPr>
            <w:tcW w:w="262" w:type="dxa"/>
          </w:tcPr>
          <w:p w14:paraId="2CF3062E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78" w:type="dxa"/>
            <w:gridSpan w:val="10"/>
            <w:tcBorders>
              <w:bottom w:val="single" w:sz="6" w:space="0" w:color="auto"/>
            </w:tcBorders>
          </w:tcPr>
          <w:p w14:paraId="0240E5A9" w14:textId="55F5EEB7" w:rsidR="000A2F7F" w:rsidRDefault="00E244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</w:t>
            </w:r>
          </w:p>
        </w:tc>
      </w:tr>
      <w:tr w:rsidR="000A2F7F" w14:paraId="6FB570BA" w14:textId="77777777">
        <w:trPr>
          <w:trHeight w:hRule="exact" w:val="432"/>
        </w:trPr>
        <w:tc>
          <w:tcPr>
            <w:tcW w:w="244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5752A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3" w:name="MinuteAdditional"/>
            <w:bookmarkEnd w:id="2"/>
            <w:bookmarkEnd w:id="3"/>
            <w:r>
              <w:rPr>
                <w:rFonts w:ascii="Arial" w:hAnsi="Arial" w:cs="Arial"/>
                <w:b/>
                <w:sz w:val="24"/>
              </w:rPr>
              <w:t xml:space="preserve">Roll Call of Officers 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F0A46B3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73B29" w14:textId="77777777" w:rsidR="000A2F7F" w:rsidRDefault="001D4BB7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 w:rsidRPr="00223722">
              <w:rPr>
                <w:rFonts w:ascii="Arial" w:hAnsi="Arial" w:cs="Arial"/>
                <w:b/>
                <w:sz w:val="22"/>
                <w:szCs w:val="22"/>
              </w:rPr>
              <w:t>Secretary/</w:t>
            </w:r>
            <w:r w:rsidR="00223722" w:rsidRPr="00223722">
              <w:rPr>
                <w:rFonts w:ascii="Arial" w:hAnsi="Arial" w:cs="Arial"/>
                <w:b/>
                <w:sz w:val="22"/>
                <w:szCs w:val="22"/>
              </w:rPr>
              <w:t>Treasurer Charlene Adams</w:t>
            </w:r>
            <w:r w:rsidR="00D81EB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A2F7F" w14:paraId="08598821" w14:textId="77777777">
        <w:tc>
          <w:tcPr>
            <w:tcW w:w="262" w:type="dxa"/>
          </w:tcPr>
          <w:p w14:paraId="1EB291CC" w14:textId="77777777" w:rsidR="000A2F7F" w:rsidRDefault="000A2F7F">
            <w:pPr>
              <w:pStyle w:val="Standard1"/>
              <w:keepNext/>
              <w:spacing w:before="12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43900D42" w14:textId="48177426" w:rsidR="000A2F7F" w:rsidRDefault="00D81EB0" w:rsidP="006F14E2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 Call:   </w:t>
            </w:r>
            <w:r w:rsidR="005B4BD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BD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A7379">
              <w:rPr>
                <w:rFonts w:ascii="Arial" w:hAnsi="Arial" w:cs="Arial"/>
                <w:b/>
                <w:bCs/>
              </w:rPr>
            </w:r>
            <w:r w:rsidR="00FA7379">
              <w:rPr>
                <w:rFonts w:ascii="Arial" w:hAnsi="Arial" w:cs="Arial"/>
                <w:b/>
                <w:bCs/>
              </w:rPr>
              <w:fldChar w:fldCharType="separate"/>
            </w:r>
            <w:r w:rsidR="005B4BD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Charlene Adams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A7379">
              <w:rPr>
                <w:rFonts w:ascii="Arial" w:hAnsi="Arial" w:cs="Arial"/>
                <w:b/>
                <w:bCs/>
              </w:rPr>
            </w:r>
            <w:r w:rsidR="00FA737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09D">
              <w:rPr>
                <w:rFonts w:ascii="Arial" w:hAnsi="Arial" w:cs="Arial"/>
                <w:b/>
                <w:bCs/>
              </w:rPr>
              <w:t>Jim Yon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A7379">
              <w:rPr>
                <w:rFonts w:ascii="Arial" w:hAnsi="Arial" w:cs="Arial"/>
                <w:b/>
                <w:bCs/>
              </w:rPr>
            </w:r>
            <w:r w:rsidR="00FA737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EA026C">
              <w:rPr>
                <w:rFonts w:ascii="Arial" w:hAnsi="Arial" w:cs="Arial"/>
                <w:b/>
                <w:bCs/>
              </w:rPr>
              <w:t xml:space="preserve">  Rob Younger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A7379">
              <w:rPr>
                <w:rFonts w:ascii="Arial" w:hAnsi="Arial" w:cs="Arial"/>
                <w:b/>
                <w:bCs/>
              </w:rPr>
            </w:r>
            <w:r w:rsidR="00FA737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Larry Johnson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FA7379">
              <w:rPr>
                <w:rFonts w:ascii="Arial" w:hAnsi="Arial" w:cs="Arial"/>
                <w:b/>
                <w:bCs/>
              </w:rPr>
            </w:r>
            <w:r w:rsidR="00FA7379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Dawn Mitchell</w:t>
            </w:r>
          </w:p>
        </w:tc>
      </w:tr>
      <w:tr w:rsidR="000A2F7F" w14:paraId="18DF3486" w14:textId="77777777">
        <w:tc>
          <w:tcPr>
            <w:tcW w:w="262" w:type="dxa"/>
          </w:tcPr>
          <w:p w14:paraId="6DC803B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D43B0B7" w14:textId="3DC732A0" w:rsidR="000A2F7F" w:rsidRPr="000B63FC" w:rsidRDefault="00C92716" w:rsidP="00DB2D1D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Swearing in new academy graduates.</w:t>
            </w:r>
          </w:p>
        </w:tc>
      </w:tr>
      <w:tr w:rsidR="00520336" w14:paraId="0367D657" w14:textId="77777777">
        <w:tc>
          <w:tcPr>
            <w:tcW w:w="262" w:type="dxa"/>
          </w:tcPr>
          <w:p w14:paraId="45EEBC91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2C4CFE1" w14:textId="320D5A41" w:rsidR="00520336" w:rsidRPr="000B63FC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C69F28B" w14:textId="77777777">
        <w:tc>
          <w:tcPr>
            <w:tcW w:w="262" w:type="dxa"/>
          </w:tcPr>
          <w:p w14:paraId="419674C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40B312A" w14:textId="0FCC347B" w:rsidR="00520336" w:rsidRPr="00DC7AD0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22A01079" w14:textId="77777777">
        <w:trPr>
          <w:trHeight w:hRule="exact" w:val="432"/>
        </w:trPr>
        <w:tc>
          <w:tcPr>
            <w:tcW w:w="5148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8AB9FB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 of Minutes &amp; Approval of Minutes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00D92D8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C75F4E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520336" w14:paraId="16CD6E7B" w14:textId="77777777">
        <w:tc>
          <w:tcPr>
            <w:tcW w:w="262" w:type="dxa"/>
          </w:tcPr>
          <w:p w14:paraId="71A4C354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8" w:space="0" w:color="auto"/>
              <w:bottom w:val="single" w:sz="6" w:space="0" w:color="auto"/>
            </w:tcBorders>
          </w:tcPr>
          <w:p w14:paraId="58E65165" w14:textId="71C9B77E" w:rsidR="000B6280" w:rsidRDefault="00C92716" w:rsidP="00DC76BB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 18th</w:t>
            </w:r>
            <w:r w:rsidR="00705533">
              <w:rPr>
                <w:rFonts w:ascii="Arial" w:hAnsi="Arial" w:cs="Arial"/>
                <w:sz w:val="22"/>
                <w:szCs w:val="22"/>
              </w:rPr>
              <w:t>, 2025</w:t>
            </w:r>
            <w:r w:rsidR="000458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Meeting Minutes </w:t>
            </w:r>
          </w:p>
        </w:tc>
      </w:tr>
      <w:tr w:rsidR="00520336" w14:paraId="776738A3" w14:textId="77777777">
        <w:tc>
          <w:tcPr>
            <w:tcW w:w="262" w:type="dxa"/>
          </w:tcPr>
          <w:p w14:paraId="62140F8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6A51D71" w14:textId="6C0BC529" w:rsidR="00520336" w:rsidRDefault="00520336" w:rsidP="00ED7ED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AA54098" w14:textId="77777777">
        <w:tc>
          <w:tcPr>
            <w:tcW w:w="262" w:type="dxa"/>
          </w:tcPr>
          <w:p w14:paraId="4DF4B515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FD3C7D0" w14:textId="45B2B8FE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678A0AB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ABCC60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Correspondence &amp; Financial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09CC71D2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372AFB" w14:textId="77777777" w:rsidR="00520336" w:rsidRPr="00223722" w:rsidRDefault="00223722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Secretary/Treasurer Charlene Adams</w:t>
            </w:r>
          </w:p>
        </w:tc>
      </w:tr>
      <w:tr w:rsidR="00520336" w14:paraId="12982F1E" w14:textId="77777777">
        <w:tc>
          <w:tcPr>
            <w:tcW w:w="262" w:type="dxa"/>
          </w:tcPr>
          <w:p w14:paraId="0CB8B6E3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54CE920" w14:textId="3C51119F" w:rsidR="00520336" w:rsidRDefault="00520336" w:rsidP="00C506F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6D9A4DEA" w14:textId="77777777">
        <w:tc>
          <w:tcPr>
            <w:tcW w:w="262" w:type="dxa"/>
          </w:tcPr>
          <w:p w14:paraId="7354581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C4E538" w14:textId="7D12343D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4075C53B" w14:textId="77777777">
        <w:tc>
          <w:tcPr>
            <w:tcW w:w="262" w:type="dxa"/>
          </w:tcPr>
          <w:p w14:paraId="53ABE92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1CE47A" w14:textId="77777777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9158735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1C4905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Fire Chief Report</w:t>
            </w:r>
          </w:p>
          <w:p w14:paraId="3529FD77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's</w:t>
            </w:r>
          </w:p>
        </w:tc>
        <w:tc>
          <w:tcPr>
            <w:tcW w:w="405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D7DFF" w14:textId="77777777" w:rsidR="00520336" w:rsidRDefault="00520336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0774B9" w14:textId="49EBEC48" w:rsidR="00520336" w:rsidRDefault="00E70CAD" w:rsidP="00F66424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Chief </w:t>
            </w:r>
            <w:r w:rsidR="00317078">
              <w:rPr>
                <w:rFonts w:ascii="Arial" w:hAnsi="Arial" w:cs="Arial"/>
                <w:b/>
                <w:sz w:val="24"/>
              </w:rPr>
              <w:t xml:space="preserve">Nick </w:t>
            </w:r>
            <w:r>
              <w:rPr>
                <w:rFonts w:ascii="Arial" w:hAnsi="Arial" w:cs="Arial"/>
                <w:b/>
                <w:sz w:val="24"/>
              </w:rPr>
              <w:t>Tyler</w:t>
            </w:r>
          </w:p>
        </w:tc>
      </w:tr>
      <w:tr w:rsidR="00520336" w14:paraId="735A13C7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0BB9C" w14:textId="548E0239" w:rsidR="00520336" w:rsidRDefault="007C3E48" w:rsidP="00C9271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92716">
              <w:rPr>
                <w:rFonts w:ascii="Arial" w:hAnsi="Arial" w:cs="Arial"/>
                <w:sz w:val="22"/>
                <w:szCs w:val="22"/>
              </w:rPr>
              <w:t xml:space="preserve"> Work session RE: IAFF and CBA</w:t>
            </w:r>
          </w:p>
        </w:tc>
      </w:tr>
      <w:tr w:rsidR="00D934DB" w14:paraId="143DE7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5BDC4" w14:textId="7E3A5AE6" w:rsidR="00D934DB" w:rsidRPr="00501BEC" w:rsidRDefault="007C3E48" w:rsidP="00C9271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0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2716">
              <w:rPr>
                <w:rFonts w:ascii="Arial" w:hAnsi="Arial" w:cs="Arial"/>
                <w:sz w:val="22"/>
                <w:szCs w:val="22"/>
              </w:rPr>
              <w:t>Deferred Comp changes</w:t>
            </w:r>
          </w:p>
        </w:tc>
      </w:tr>
      <w:tr w:rsidR="00D934DB" w14:paraId="4B4FEEA3" w14:textId="77777777">
        <w:trPr>
          <w:trHeight w:val="318"/>
        </w:trPr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4885C" w14:textId="11CD22B8" w:rsidR="00D934DB" w:rsidRPr="00501BEC" w:rsidRDefault="007C3E48" w:rsidP="00C9271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2716">
              <w:rPr>
                <w:rFonts w:ascii="Arial" w:hAnsi="Arial" w:cs="Arial"/>
                <w:sz w:val="22"/>
                <w:szCs w:val="22"/>
              </w:rPr>
              <w:t>Discuss changing January and February meeting dates</w:t>
            </w:r>
          </w:p>
        </w:tc>
      </w:tr>
      <w:tr w:rsidR="00D934DB" w14:paraId="38E8D93F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2CC6A" w14:textId="575384FF" w:rsidR="00D934DB" w:rsidRDefault="00E70163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7E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34DB" w14:paraId="3F1416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1E73" w14:textId="6FC44337" w:rsidR="00D934DB" w:rsidRDefault="007C3E48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95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34DB" w14:paraId="24A2D6CA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BFC7" w14:textId="5CC37D2D" w:rsidR="00D934DB" w:rsidRDefault="004964C7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</w:tc>
      </w:tr>
      <w:tr w:rsidR="00D934DB" w14:paraId="018E864C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6BE48" w14:textId="1F8F6FDF" w:rsidR="00D934DB" w:rsidRDefault="00A45C4C" w:rsidP="00024DE7">
            <w:pPr>
              <w:pStyle w:val="Standard1"/>
              <w:keepNext/>
              <w:tabs>
                <w:tab w:val="left" w:pos="1025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06F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708A3030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BAEE" w14:textId="140F0715" w:rsidR="00651FE2" w:rsidRDefault="00651FE2" w:rsidP="00ED270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C1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1EEB0DC8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8878" w14:textId="59F6FE99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51FE2" w14:paraId="52C4B7F3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6F40" w14:textId="1A0DC500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5FD1CCFA" w14:textId="77777777" w:rsidR="000A2F7F" w:rsidRDefault="000A2F7F">
      <w:pPr>
        <w:pStyle w:val="Standard1"/>
        <w:rPr>
          <w:rFonts w:ascii="Arial" w:hAnsi="Arial" w:cs="Arial"/>
          <w:b/>
          <w:sz w:val="24"/>
        </w:rPr>
        <w:sectPr w:rsidR="000A2F7F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566"/>
        <w:gridCol w:w="90"/>
        <w:gridCol w:w="1530"/>
        <w:gridCol w:w="648"/>
        <w:gridCol w:w="3042"/>
        <w:gridCol w:w="3222"/>
      </w:tblGrid>
      <w:tr w:rsidR="000A2F7F" w14:paraId="4B720B74" w14:textId="77777777" w:rsidTr="00C263A3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17BA6" w14:textId="77777777" w:rsidR="000A2F7F" w:rsidRDefault="00D81EB0">
            <w:pPr>
              <w:pStyle w:val="Standard1"/>
              <w:keepNext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Officers Reports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E14733" w14:textId="60E6C98C" w:rsidR="000A2F7F" w:rsidRDefault="00FA7379">
            <w:pPr>
              <w:pStyle w:val="Standard1"/>
              <w:keepNext/>
              <w:spacing w:before="0"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December 16th</w:t>
            </w:r>
            <w:r w:rsidR="00005F07">
              <w:rPr>
                <w:rFonts w:ascii="Arial" w:hAnsi="Arial" w:cs="Arial"/>
                <w:b/>
                <w:sz w:val="28"/>
              </w:rPr>
              <w:t xml:space="preserve">, </w:t>
            </w:r>
            <w:r w:rsidR="001F786E">
              <w:rPr>
                <w:rFonts w:ascii="Arial" w:hAnsi="Arial" w:cs="Arial"/>
                <w:b/>
                <w:sz w:val="28"/>
              </w:rPr>
              <w:t>2025</w:t>
            </w: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755CB2" w14:textId="386ED863" w:rsidR="000A2F7F" w:rsidRDefault="00A06F0E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Chief/Officers/Staff</w:t>
            </w:r>
          </w:p>
        </w:tc>
      </w:tr>
      <w:tr w:rsidR="000A2F7F" w14:paraId="0B7313CB" w14:textId="77777777" w:rsidTr="00C263A3">
        <w:tc>
          <w:tcPr>
            <w:tcW w:w="342" w:type="dxa"/>
          </w:tcPr>
          <w:p w14:paraId="712E457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4D213" w14:textId="35BA4B8E" w:rsidR="000A2F7F" w:rsidRDefault="004E74EF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Building Maintenance: BC Bondesen - </w:t>
            </w:r>
          </w:p>
          <w:p w14:paraId="172BEEC1" w14:textId="1EE80377" w:rsidR="007C1699" w:rsidRDefault="007C1699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Bond related Purchasing Update – </w:t>
            </w:r>
          </w:p>
        </w:tc>
      </w:tr>
      <w:tr w:rsidR="000A2F7F" w14:paraId="08981AB0" w14:textId="77777777" w:rsidTr="00C263A3">
        <w:tc>
          <w:tcPr>
            <w:tcW w:w="342" w:type="dxa"/>
          </w:tcPr>
          <w:p w14:paraId="58CB16A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0E10" w14:textId="6CEDDF26" w:rsidR="000A2F7F" w:rsidRDefault="00D81EB0" w:rsidP="0005409D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EMS Officer:</w:t>
            </w:r>
            <w:r w:rsidR="00FD6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7F" w14:paraId="508DEC92" w14:textId="77777777" w:rsidTr="00C263A3">
        <w:trPr>
          <w:trHeight w:val="318"/>
        </w:trPr>
        <w:tc>
          <w:tcPr>
            <w:tcW w:w="342" w:type="dxa"/>
          </w:tcPr>
          <w:p w14:paraId="4E447F1F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70A" w14:textId="2B4A1F70" w:rsidR="000A2F7F" w:rsidRDefault="00D81EB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 Training: </w:t>
            </w:r>
          </w:p>
        </w:tc>
      </w:tr>
      <w:tr w:rsidR="000A2F7F" w14:paraId="1C14E96F" w14:textId="77777777" w:rsidTr="00C263A3">
        <w:tc>
          <w:tcPr>
            <w:tcW w:w="342" w:type="dxa"/>
          </w:tcPr>
          <w:p w14:paraId="6FB970E2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C71C2" w14:textId="350325F4" w:rsidR="000A2F7F" w:rsidRDefault="00D81EB0" w:rsidP="00C97A2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B70AC1">
              <w:rPr>
                <w:rFonts w:ascii="Arial" w:hAnsi="Arial" w:cs="Arial"/>
                <w:sz w:val="22"/>
                <w:szCs w:val="22"/>
              </w:rPr>
              <w:t>ehicle Maintenance &amp; Equipment:</w:t>
            </w:r>
            <w:r w:rsidR="000F0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454C" w14:paraId="2B4E303C" w14:textId="77777777" w:rsidTr="00C263A3">
        <w:tc>
          <w:tcPr>
            <w:tcW w:w="342" w:type="dxa"/>
          </w:tcPr>
          <w:p w14:paraId="48EF0D54" w14:textId="77777777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1C52" w14:textId="47AF4092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R&amp;R and Public Interactions: </w:t>
            </w:r>
          </w:p>
        </w:tc>
      </w:tr>
      <w:tr w:rsidR="000A2F7F" w14:paraId="53EDF732" w14:textId="77777777" w:rsidTr="00C263A3">
        <w:tc>
          <w:tcPr>
            <w:tcW w:w="342" w:type="dxa"/>
          </w:tcPr>
          <w:p w14:paraId="694C058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69A7" w14:textId="61A791BC" w:rsidR="00E339BA" w:rsidRDefault="00317078" w:rsidP="00E81E3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Ambulance Collections:</w:t>
            </w:r>
            <w:r w:rsidR="00E244A3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7" w:name="_GoBack"/>
            <w:bookmarkEnd w:id="7"/>
          </w:p>
        </w:tc>
      </w:tr>
      <w:tr w:rsidR="00E339BA" w14:paraId="36024FB0" w14:textId="77777777" w:rsidTr="00C263A3">
        <w:tc>
          <w:tcPr>
            <w:tcW w:w="342" w:type="dxa"/>
          </w:tcPr>
          <w:p w14:paraId="542E8BBB" w14:textId="77777777" w:rsidR="00E339BA" w:rsidRDefault="00E339BA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6A50" w14:textId="0D342CA6" w:rsidR="00E339BA" w:rsidRDefault="00E339BA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 President:</w:t>
            </w:r>
          </w:p>
        </w:tc>
      </w:tr>
      <w:tr w:rsidR="000A2F7F" w14:paraId="19232C19" w14:textId="77777777" w:rsidTr="00C263A3">
        <w:trPr>
          <w:trHeight w:hRule="exact" w:val="432"/>
        </w:trPr>
        <w:tc>
          <w:tcPr>
            <w:tcW w:w="4176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1169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District Patrons &amp; Personnel</w:t>
            </w:r>
          </w:p>
        </w:tc>
        <w:tc>
          <w:tcPr>
            <w:tcW w:w="30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53CD8D4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71090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4FB9697F" w14:textId="77777777" w:rsidTr="00C263A3">
        <w:tc>
          <w:tcPr>
            <w:tcW w:w="342" w:type="dxa"/>
          </w:tcPr>
          <w:p w14:paraId="755F6F0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693274D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427DE4D5" w14:textId="77777777" w:rsidTr="00C263A3">
        <w:tc>
          <w:tcPr>
            <w:tcW w:w="342" w:type="dxa"/>
          </w:tcPr>
          <w:p w14:paraId="1710FD9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1DE26A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AAECF85" w14:textId="77777777" w:rsidTr="00C263A3">
        <w:tc>
          <w:tcPr>
            <w:tcW w:w="342" w:type="dxa"/>
          </w:tcPr>
          <w:p w14:paraId="72C0852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084A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6C168F8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BDFA8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Old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2A00EA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5F796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0E79678" w14:textId="77777777" w:rsidTr="00C263A3">
        <w:tc>
          <w:tcPr>
            <w:tcW w:w="342" w:type="dxa"/>
          </w:tcPr>
          <w:p w14:paraId="14E4B1F0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48AEE60" w14:textId="6D6999CF" w:rsidR="000A2F7F" w:rsidRDefault="000A2F7F" w:rsidP="007F7ED9">
            <w:pPr>
              <w:pStyle w:val="Standard1"/>
              <w:keepNext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3C5A032" w14:textId="77777777" w:rsidTr="00C263A3">
        <w:tc>
          <w:tcPr>
            <w:tcW w:w="342" w:type="dxa"/>
          </w:tcPr>
          <w:p w14:paraId="4F8438E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1E8808C8" w14:textId="77A03638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7C820E8" w14:textId="77777777" w:rsidTr="00C263A3">
        <w:tc>
          <w:tcPr>
            <w:tcW w:w="342" w:type="dxa"/>
          </w:tcPr>
          <w:p w14:paraId="2F9F7934" w14:textId="1C92D02E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F98DF8" w14:textId="584CFD00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6830F86E" w14:textId="77777777" w:rsidTr="00C263A3">
        <w:tc>
          <w:tcPr>
            <w:tcW w:w="342" w:type="dxa"/>
          </w:tcPr>
          <w:p w14:paraId="03A35EDE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7B246B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4BBD71D1" w14:textId="77777777" w:rsidTr="00C263A3">
        <w:tc>
          <w:tcPr>
            <w:tcW w:w="342" w:type="dxa"/>
          </w:tcPr>
          <w:p w14:paraId="39B792D1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2882342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417F1D91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44CC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New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2EC20659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7A4392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E943CA1" w14:textId="77777777" w:rsidTr="00C263A3">
        <w:tc>
          <w:tcPr>
            <w:tcW w:w="342" w:type="dxa"/>
          </w:tcPr>
          <w:p w14:paraId="449E223C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01943A7B" w14:textId="1F03D3C0" w:rsidR="00825310" w:rsidRPr="000B63FC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805EB76" w14:textId="77777777" w:rsidTr="00C263A3">
        <w:tc>
          <w:tcPr>
            <w:tcW w:w="342" w:type="dxa"/>
          </w:tcPr>
          <w:p w14:paraId="07E6ABF5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75F8F36" w14:textId="3FE26698" w:rsidR="00825310" w:rsidRPr="000B63FC" w:rsidRDefault="00825310" w:rsidP="001106F8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CB799C9" w14:textId="77777777" w:rsidTr="00C263A3">
        <w:tc>
          <w:tcPr>
            <w:tcW w:w="342" w:type="dxa"/>
          </w:tcPr>
          <w:p w14:paraId="4626F21F" w14:textId="153E4386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F236A73" w14:textId="6B86A0AB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23189770" w14:textId="77777777" w:rsidTr="00C263A3">
        <w:tc>
          <w:tcPr>
            <w:tcW w:w="342" w:type="dxa"/>
          </w:tcPr>
          <w:p w14:paraId="5A93B65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FC63CD5" w14:textId="26CEBCF4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768EA64E" w14:textId="77777777" w:rsidTr="00C263A3">
        <w:tc>
          <w:tcPr>
            <w:tcW w:w="342" w:type="dxa"/>
          </w:tcPr>
          <w:p w14:paraId="0176786F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F6FE82" w14:textId="6433A7CB" w:rsidR="00825310" w:rsidRPr="00E975C7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16E548D8" w14:textId="77777777" w:rsidTr="00C263A3">
        <w:trPr>
          <w:trHeight w:hRule="exact" w:val="432"/>
        </w:trPr>
        <w:tc>
          <w:tcPr>
            <w:tcW w:w="199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8EE4E9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522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9F0B21C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EDB27E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D6C0A1A" w14:textId="77777777" w:rsidTr="00C263A3">
        <w:trPr>
          <w:trHeight w:val="153"/>
        </w:trPr>
        <w:tc>
          <w:tcPr>
            <w:tcW w:w="342" w:type="dxa"/>
          </w:tcPr>
          <w:p w14:paraId="75283B5E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37A7F2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825310" w14:paraId="051C8F8D" w14:textId="77777777" w:rsidTr="00C263A3">
        <w:trPr>
          <w:trHeight w:val="153"/>
        </w:trPr>
        <w:tc>
          <w:tcPr>
            <w:tcW w:w="342" w:type="dxa"/>
          </w:tcPr>
          <w:p w14:paraId="24CC5D9D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4F302587" w14:textId="5C78BD52" w:rsidR="00825310" w:rsidRDefault="00825310" w:rsidP="00C9271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Next Board Meeting Date:  </w:t>
            </w:r>
            <w:r w:rsidR="00C92716">
              <w:rPr>
                <w:rFonts w:ascii="Arial" w:hAnsi="Arial" w:cs="Arial"/>
                <w:sz w:val="22"/>
              </w:rPr>
              <w:t>TBD</w:t>
            </w:r>
          </w:p>
        </w:tc>
      </w:tr>
      <w:tr w:rsidR="00825310" w14:paraId="530ED32C" w14:textId="77777777" w:rsidTr="00C263A3">
        <w:tc>
          <w:tcPr>
            <w:tcW w:w="342" w:type="dxa"/>
          </w:tcPr>
          <w:p w14:paraId="33BBD01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72AE13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Adjournment:</w:t>
            </w:r>
          </w:p>
        </w:tc>
      </w:tr>
    </w:tbl>
    <w:p w14:paraId="7AC810CE" w14:textId="77777777" w:rsidR="000A2F7F" w:rsidRDefault="000A2F7F"/>
    <w:sectPr w:rsidR="000A2F7F">
      <w:headerReference w:type="even" r:id="rId10"/>
      <w:type w:val="continuous"/>
      <w:pgSz w:w="12240" w:h="15840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EC7B5" w14:textId="77777777" w:rsidR="008C582D" w:rsidRDefault="008C582D">
      <w:pPr>
        <w:spacing w:after="0" w:line="240" w:lineRule="auto"/>
      </w:pPr>
      <w:r>
        <w:separator/>
      </w:r>
    </w:p>
  </w:endnote>
  <w:endnote w:type="continuationSeparator" w:id="0">
    <w:p w14:paraId="046A023C" w14:textId="77777777" w:rsidR="008C582D" w:rsidRDefault="008C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1F1C1" w14:textId="77777777" w:rsidR="000A2F7F" w:rsidRDefault="00D81E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47484" w14:textId="77777777" w:rsidR="000A2F7F" w:rsidRDefault="000A2F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D219F" w14:textId="77777777" w:rsidR="000A2F7F" w:rsidRDefault="000A2F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0FB9E" w14:textId="77777777" w:rsidR="008C582D" w:rsidRDefault="008C582D">
      <w:pPr>
        <w:spacing w:after="0" w:line="240" w:lineRule="auto"/>
      </w:pPr>
      <w:r>
        <w:separator/>
      </w:r>
    </w:p>
  </w:footnote>
  <w:footnote w:type="continuationSeparator" w:id="0">
    <w:p w14:paraId="43A0A40E" w14:textId="77777777" w:rsidR="008C582D" w:rsidRDefault="008C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ECFD" w14:textId="77777777" w:rsidR="000A2F7F" w:rsidRDefault="000A2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drawingGridHorizontalSpacing w:val="10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genda Post Wizard Balloon" w:val="0"/>
  </w:docVars>
  <w:rsids>
    <w:rsidRoot w:val="00E762E5"/>
    <w:rsid w:val="00001B39"/>
    <w:rsid w:val="00001F48"/>
    <w:rsid w:val="00004E95"/>
    <w:rsid w:val="00005F07"/>
    <w:rsid w:val="00010A0D"/>
    <w:rsid w:val="00011CDA"/>
    <w:rsid w:val="00013365"/>
    <w:rsid w:val="00014024"/>
    <w:rsid w:val="0001423E"/>
    <w:rsid w:val="00016108"/>
    <w:rsid w:val="000204CC"/>
    <w:rsid w:val="0002207A"/>
    <w:rsid w:val="00024DE7"/>
    <w:rsid w:val="00034717"/>
    <w:rsid w:val="00035596"/>
    <w:rsid w:val="0004226D"/>
    <w:rsid w:val="0004486F"/>
    <w:rsid w:val="0004586B"/>
    <w:rsid w:val="00046466"/>
    <w:rsid w:val="0005409D"/>
    <w:rsid w:val="00057973"/>
    <w:rsid w:val="0006075B"/>
    <w:rsid w:val="000635FF"/>
    <w:rsid w:val="00064801"/>
    <w:rsid w:val="0006717D"/>
    <w:rsid w:val="00070190"/>
    <w:rsid w:val="00072690"/>
    <w:rsid w:val="00076292"/>
    <w:rsid w:val="0007693B"/>
    <w:rsid w:val="00081E57"/>
    <w:rsid w:val="0008352E"/>
    <w:rsid w:val="000836B5"/>
    <w:rsid w:val="000844C8"/>
    <w:rsid w:val="00086210"/>
    <w:rsid w:val="00086433"/>
    <w:rsid w:val="000901BE"/>
    <w:rsid w:val="00090F1A"/>
    <w:rsid w:val="0009410D"/>
    <w:rsid w:val="0009490A"/>
    <w:rsid w:val="00096CB8"/>
    <w:rsid w:val="000A2F7F"/>
    <w:rsid w:val="000A3DEE"/>
    <w:rsid w:val="000A54D3"/>
    <w:rsid w:val="000A60FE"/>
    <w:rsid w:val="000A73D8"/>
    <w:rsid w:val="000B3894"/>
    <w:rsid w:val="000B6280"/>
    <w:rsid w:val="000B63FC"/>
    <w:rsid w:val="000B7928"/>
    <w:rsid w:val="000B7DA9"/>
    <w:rsid w:val="000C027C"/>
    <w:rsid w:val="000C0540"/>
    <w:rsid w:val="000C1145"/>
    <w:rsid w:val="000C13AD"/>
    <w:rsid w:val="000C4FA0"/>
    <w:rsid w:val="000C5972"/>
    <w:rsid w:val="000C6215"/>
    <w:rsid w:val="000C7596"/>
    <w:rsid w:val="000C7CA2"/>
    <w:rsid w:val="000D4A88"/>
    <w:rsid w:val="000D553B"/>
    <w:rsid w:val="000E1397"/>
    <w:rsid w:val="000E2340"/>
    <w:rsid w:val="000E5F94"/>
    <w:rsid w:val="000F07CD"/>
    <w:rsid w:val="000F0D29"/>
    <w:rsid w:val="000F183B"/>
    <w:rsid w:val="000F3C4D"/>
    <w:rsid w:val="000F4094"/>
    <w:rsid w:val="000F4DC1"/>
    <w:rsid w:val="000F75F3"/>
    <w:rsid w:val="00102020"/>
    <w:rsid w:val="001033D0"/>
    <w:rsid w:val="00103419"/>
    <w:rsid w:val="001106F8"/>
    <w:rsid w:val="0011158B"/>
    <w:rsid w:val="001168C3"/>
    <w:rsid w:val="0011757D"/>
    <w:rsid w:val="00123D24"/>
    <w:rsid w:val="00123D5C"/>
    <w:rsid w:val="00124CFF"/>
    <w:rsid w:val="00125478"/>
    <w:rsid w:val="001317E1"/>
    <w:rsid w:val="00132A4E"/>
    <w:rsid w:val="001331CE"/>
    <w:rsid w:val="0014180F"/>
    <w:rsid w:val="00142D89"/>
    <w:rsid w:val="001441C7"/>
    <w:rsid w:val="001446B9"/>
    <w:rsid w:val="00145714"/>
    <w:rsid w:val="00152DC5"/>
    <w:rsid w:val="00155446"/>
    <w:rsid w:val="00164A31"/>
    <w:rsid w:val="001659F9"/>
    <w:rsid w:val="00165D6B"/>
    <w:rsid w:val="00166C99"/>
    <w:rsid w:val="00167142"/>
    <w:rsid w:val="00167EC0"/>
    <w:rsid w:val="00174725"/>
    <w:rsid w:val="00175F27"/>
    <w:rsid w:val="00176D0E"/>
    <w:rsid w:val="00181D4C"/>
    <w:rsid w:val="00183D9D"/>
    <w:rsid w:val="00184239"/>
    <w:rsid w:val="001844BA"/>
    <w:rsid w:val="001852DE"/>
    <w:rsid w:val="00186C2A"/>
    <w:rsid w:val="001A0137"/>
    <w:rsid w:val="001A6F7A"/>
    <w:rsid w:val="001B3248"/>
    <w:rsid w:val="001B3DE7"/>
    <w:rsid w:val="001C20BC"/>
    <w:rsid w:val="001C30E8"/>
    <w:rsid w:val="001C7503"/>
    <w:rsid w:val="001D122C"/>
    <w:rsid w:val="001D4BB7"/>
    <w:rsid w:val="001D755E"/>
    <w:rsid w:val="001E0782"/>
    <w:rsid w:val="001E201A"/>
    <w:rsid w:val="001E30AA"/>
    <w:rsid w:val="001E5715"/>
    <w:rsid w:val="001F2843"/>
    <w:rsid w:val="001F34E9"/>
    <w:rsid w:val="001F5A1E"/>
    <w:rsid w:val="001F786E"/>
    <w:rsid w:val="002009F7"/>
    <w:rsid w:val="0020343C"/>
    <w:rsid w:val="0020475C"/>
    <w:rsid w:val="00204A11"/>
    <w:rsid w:val="00205396"/>
    <w:rsid w:val="00205C3B"/>
    <w:rsid w:val="002117A1"/>
    <w:rsid w:val="00214328"/>
    <w:rsid w:val="00216221"/>
    <w:rsid w:val="00216ADA"/>
    <w:rsid w:val="00223722"/>
    <w:rsid w:val="00223F3A"/>
    <w:rsid w:val="00226684"/>
    <w:rsid w:val="0023018E"/>
    <w:rsid w:val="00231154"/>
    <w:rsid w:val="0023254C"/>
    <w:rsid w:val="00233EC5"/>
    <w:rsid w:val="00237230"/>
    <w:rsid w:val="00240A47"/>
    <w:rsid w:val="00242E1D"/>
    <w:rsid w:val="00243792"/>
    <w:rsid w:val="00243F3C"/>
    <w:rsid w:val="00245F0E"/>
    <w:rsid w:val="00253CAC"/>
    <w:rsid w:val="00255656"/>
    <w:rsid w:val="00261C1A"/>
    <w:rsid w:val="002637A9"/>
    <w:rsid w:val="00264921"/>
    <w:rsid w:val="00265414"/>
    <w:rsid w:val="00267E46"/>
    <w:rsid w:val="00272182"/>
    <w:rsid w:val="00272220"/>
    <w:rsid w:val="0027267C"/>
    <w:rsid w:val="00273D30"/>
    <w:rsid w:val="002778A0"/>
    <w:rsid w:val="0028486F"/>
    <w:rsid w:val="00290457"/>
    <w:rsid w:val="00294D9A"/>
    <w:rsid w:val="00295232"/>
    <w:rsid w:val="002B18D4"/>
    <w:rsid w:val="002B4E47"/>
    <w:rsid w:val="002B4EB1"/>
    <w:rsid w:val="002C0BA0"/>
    <w:rsid w:val="002C6A34"/>
    <w:rsid w:val="002D377B"/>
    <w:rsid w:val="002D4DA6"/>
    <w:rsid w:val="002D7BE4"/>
    <w:rsid w:val="002E15E3"/>
    <w:rsid w:val="002E2754"/>
    <w:rsid w:val="002E2899"/>
    <w:rsid w:val="002E2E17"/>
    <w:rsid w:val="002E2E2D"/>
    <w:rsid w:val="002E7A00"/>
    <w:rsid w:val="002F0390"/>
    <w:rsid w:val="002F5592"/>
    <w:rsid w:val="002F5C96"/>
    <w:rsid w:val="002F7096"/>
    <w:rsid w:val="003039E9"/>
    <w:rsid w:val="00303CDD"/>
    <w:rsid w:val="00303E2B"/>
    <w:rsid w:val="00306F69"/>
    <w:rsid w:val="003102BC"/>
    <w:rsid w:val="0031267D"/>
    <w:rsid w:val="003136C9"/>
    <w:rsid w:val="00313A39"/>
    <w:rsid w:val="00317078"/>
    <w:rsid w:val="0032195F"/>
    <w:rsid w:val="0032415A"/>
    <w:rsid w:val="00325965"/>
    <w:rsid w:val="003268DB"/>
    <w:rsid w:val="00326BDB"/>
    <w:rsid w:val="00331A24"/>
    <w:rsid w:val="0033342D"/>
    <w:rsid w:val="003356B6"/>
    <w:rsid w:val="00336F9F"/>
    <w:rsid w:val="003421DE"/>
    <w:rsid w:val="00343BB2"/>
    <w:rsid w:val="00344E79"/>
    <w:rsid w:val="0035003A"/>
    <w:rsid w:val="00354C1D"/>
    <w:rsid w:val="00356418"/>
    <w:rsid w:val="00357146"/>
    <w:rsid w:val="00357BBF"/>
    <w:rsid w:val="00362C09"/>
    <w:rsid w:val="0036508A"/>
    <w:rsid w:val="00375330"/>
    <w:rsid w:val="0038048D"/>
    <w:rsid w:val="00385EB9"/>
    <w:rsid w:val="0039123F"/>
    <w:rsid w:val="00393EEB"/>
    <w:rsid w:val="00396BBC"/>
    <w:rsid w:val="003A4A7F"/>
    <w:rsid w:val="003A51E9"/>
    <w:rsid w:val="003A7211"/>
    <w:rsid w:val="003B00DE"/>
    <w:rsid w:val="003B21A1"/>
    <w:rsid w:val="003B2679"/>
    <w:rsid w:val="003B3A63"/>
    <w:rsid w:val="003B431E"/>
    <w:rsid w:val="003B4A58"/>
    <w:rsid w:val="003C1E92"/>
    <w:rsid w:val="003C20A5"/>
    <w:rsid w:val="003C27F8"/>
    <w:rsid w:val="003C395B"/>
    <w:rsid w:val="003C6073"/>
    <w:rsid w:val="003D0B61"/>
    <w:rsid w:val="003D2582"/>
    <w:rsid w:val="003E096D"/>
    <w:rsid w:val="003E2E0A"/>
    <w:rsid w:val="003E732F"/>
    <w:rsid w:val="003F00BB"/>
    <w:rsid w:val="003F041D"/>
    <w:rsid w:val="003F149A"/>
    <w:rsid w:val="003F1887"/>
    <w:rsid w:val="003F3936"/>
    <w:rsid w:val="003F412C"/>
    <w:rsid w:val="003F490C"/>
    <w:rsid w:val="004037DA"/>
    <w:rsid w:val="00405C59"/>
    <w:rsid w:val="00415E17"/>
    <w:rsid w:val="00417E64"/>
    <w:rsid w:val="0042011E"/>
    <w:rsid w:val="00421BD5"/>
    <w:rsid w:val="00426740"/>
    <w:rsid w:val="004402CE"/>
    <w:rsid w:val="0044161E"/>
    <w:rsid w:val="0044187D"/>
    <w:rsid w:val="00443CF4"/>
    <w:rsid w:val="0044511F"/>
    <w:rsid w:val="004526C7"/>
    <w:rsid w:val="004540B6"/>
    <w:rsid w:val="00455AEE"/>
    <w:rsid w:val="004608E7"/>
    <w:rsid w:val="004623D0"/>
    <w:rsid w:val="00464059"/>
    <w:rsid w:val="00466951"/>
    <w:rsid w:val="0047172B"/>
    <w:rsid w:val="00477618"/>
    <w:rsid w:val="00481170"/>
    <w:rsid w:val="00482E3B"/>
    <w:rsid w:val="00484FB5"/>
    <w:rsid w:val="00486000"/>
    <w:rsid w:val="004919C3"/>
    <w:rsid w:val="00491BC1"/>
    <w:rsid w:val="00493B87"/>
    <w:rsid w:val="0049575E"/>
    <w:rsid w:val="004964C7"/>
    <w:rsid w:val="004A1362"/>
    <w:rsid w:val="004A40EF"/>
    <w:rsid w:val="004A6093"/>
    <w:rsid w:val="004B1DF1"/>
    <w:rsid w:val="004B43B9"/>
    <w:rsid w:val="004C0429"/>
    <w:rsid w:val="004C7129"/>
    <w:rsid w:val="004C75D8"/>
    <w:rsid w:val="004D048D"/>
    <w:rsid w:val="004D1144"/>
    <w:rsid w:val="004D283E"/>
    <w:rsid w:val="004D2E70"/>
    <w:rsid w:val="004D4624"/>
    <w:rsid w:val="004D4F8F"/>
    <w:rsid w:val="004D6AAD"/>
    <w:rsid w:val="004D7CB1"/>
    <w:rsid w:val="004D7F59"/>
    <w:rsid w:val="004E1070"/>
    <w:rsid w:val="004E1432"/>
    <w:rsid w:val="004E74EF"/>
    <w:rsid w:val="004F1ACA"/>
    <w:rsid w:val="004F5439"/>
    <w:rsid w:val="004F590A"/>
    <w:rsid w:val="0050075D"/>
    <w:rsid w:val="005016AA"/>
    <w:rsid w:val="00501BEC"/>
    <w:rsid w:val="005028A9"/>
    <w:rsid w:val="00503AF9"/>
    <w:rsid w:val="0050511B"/>
    <w:rsid w:val="00510427"/>
    <w:rsid w:val="00511933"/>
    <w:rsid w:val="00520018"/>
    <w:rsid w:val="00520336"/>
    <w:rsid w:val="0053243C"/>
    <w:rsid w:val="00532E05"/>
    <w:rsid w:val="00533C34"/>
    <w:rsid w:val="00533E8D"/>
    <w:rsid w:val="0054068E"/>
    <w:rsid w:val="00544F91"/>
    <w:rsid w:val="0055072B"/>
    <w:rsid w:val="00551592"/>
    <w:rsid w:val="0055171A"/>
    <w:rsid w:val="0056008F"/>
    <w:rsid w:val="005628A3"/>
    <w:rsid w:val="00562FD1"/>
    <w:rsid w:val="00565379"/>
    <w:rsid w:val="0056768B"/>
    <w:rsid w:val="00567F62"/>
    <w:rsid w:val="00571166"/>
    <w:rsid w:val="005712E9"/>
    <w:rsid w:val="00582E9B"/>
    <w:rsid w:val="00586677"/>
    <w:rsid w:val="0059076C"/>
    <w:rsid w:val="00595EA8"/>
    <w:rsid w:val="005A59B4"/>
    <w:rsid w:val="005B0D9A"/>
    <w:rsid w:val="005B307E"/>
    <w:rsid w:val="005B4BD1"/>
    <w:rsid w:val="005B607D"/>
    <w:rsid w:val="005B6D0B"/>
    <w:rsid w:val="005C65C3"/>
    <w:rsid w:val="005C7A70"/>
    <w:rsid w:val="005D34E8"/>
    <w:rsid w:val="005D4450"/>
    <w:rsid w:val="005D7283"/>
    <w:rsid w:val="005E1458"/>
    <w:rsid w:val="005E2200"/>
    <w:rsid w:val="005E26BF"/>
    <w:rsid w:val="005E3A01"/>
    <w:rsid w:val="005E66D7"/>
    <w:rsid w:val="005E6C4F"/>
    <w:rsid w:val="005F0529"/>
    <w:rsid w:val="005F5127"/>
    <w:rsid w:val="00602A36"/>
    <w:rsid w:val="006058FC"/>
    <w:rsid w:val="00605B04"/>
    <w:rsid w:val="0060792F"/>
    <w:rsid w:val="0061254A"/>
    <w:rsid w:val="00620DB0"/>
    <w:rsid w:val="0062220C"/>
    <w:rsid w:val="006231DB"/>
    <w:rsid w:val="00623AD3"/>
    <w:rsid w:val="00623F3E"/>
    <w:rsid w:val="00631E2F"/>
    <w:rsid w:val="00633622"/>
    <w:rsid w:val="00634C65"/>
    <w:rsid w:val="006368FB"/>
    <w:rsid w:val="00636C66"/>
    <w:rsid w:val="00636D39"/>
    <w:rsid w:val="00641B7D"/>
    <w:rsid w:val="00642AC8"/>
    <w:rsid w:val="00642B29"/>
    <w:rsid w:val="00642C6E"/>
    <w:rsid w:val="00647BF2"/>
    <w:rsid w:val="00651FE2"/>
    <w:rsid w:val="00653DFD"/>
    <w:rsid w:val="0065566F"/>
    <w:rsid w:val="0065714D"/>
    <w:rsid w:val="00661041"/>
    <w:rsid w:val="006616C6"/>
    <w:rsid w:val="0066193F"/>
    <w:rsid w:val="006623AA"/>
    <w:rsid w:val="00671FC8"/>
    <w:rsid w:val="00677718"/>
    <w:rsid w:val="00680553"/>
    <w:rsid w:val="00683ED8"/>
    <w:rsid w:val="0068401A"/>
    <w:rsid w:val="00686E19"/>
    <w:rsid w:val="0069122E"/>
    <w:rsid w:val="00691746"/>
    <w:rsid w:val="00695043"/>
    <w:rsid w:val="006959ED"/>
    <w:rsid w:val="006A2A78"/>
    <w:rsid w:val="006A683B"/>
    <w:rsid w:val="006B29D0"/>
    <w:rsid w:val="006B7860"/>
    <w:rsid w:val="006C3479"/>
    <w:rsid w:val="006C46E7"/>
    <w:rsid w:val="006C4D16"/>
    <w:rsid w:val="006C78ED"/>
    <w:rsid w:val="006D00CC"/>
    <w:rsid w:val="006D619B"/>
    <w:rsid w:val="006D7180"/>
    <w:rsid w:val="006E0C86"/>
    <w:rsid w:val="006E10B1"/>
    <w:rsid w:val="006E2FA8"/>
    <w:rsid w:val="006E31BB"/>
    <w:rsid w:val="006F14E2"/>
    <w:rsid w:val="006F1984"/>
    <w:rsid w:val="00700CE0"/>
    <w:rsid w:val="00703131"/>
    <w:rsid w:val="007039DB"/>
    <w:rsid w:val="007049FA"/>
    <w:rsid w:val="00704EFC"/>
    <w:rsid w:val="00705533"/>
    <w:rsid w:val="00707874"/>
    <w:rsid w:val="007119B1"/>
    <w:rsid w:val="00711EF2"/>
    <w:rsid w:val="00715CFC"/>
    <w:rsid w:val="0072006A"/>
    <w:rsid w:val="00722F7E"/>
    <w:rsid w:val="007240D8"/>
    <w:rsid w:val="00731D73"/>
    <w:rsid w:val="007352FD"/>
    <w:rsid w:val="00736816"/>
    <w:rsid w:val="007371EA"/>
    <w:rsid w:val="0074383A"/>
    <w:rsid w:val="00744E9C"/>
    <w:rsid w:val="00746249"/>
    <w:rsid w:val="00747B10"/>
    <w:rsid w:val="007504A5"/>
    <w:rsid w:val="00752403"/>
    <w:rsid w:val="00752743"/>
    <w:rsid w:val="00752E6C"/>
    <w:rsid w:val="00755AAA"/>
    <w:rsid w:val="00757ABF"/>
    <w:rsid w:val="007623E0"/>
    <w:rsid w:val="00762D9F"/>
    <w:rsid w:val="00770CB6"/>
    <w:rsid w:val="00777328"/>
    <w:rsid w:val="0077787F"/>
    <w:rsid w:val="00780E97"/>
    <w:rsid w:val="007830B2"/>
    <w:rsid w:val="007837BA"/>
    <w:rsid w:val="00784260"/>
    <w:rsid w:val="00785BD1"/>
    <w:rsid w:val="00786CE8"/>
    <w:rsid w:val="007876D4"/>
    <w:rsid w:val="00793D77"/>
    <w:rsid w:val="00793D90"/>
    <w:rsid w:val="0079412D"/>
    <w:rsid w:val="0079454C"/>
    <w:rsid w:val="00794E80"/>
    <w:rsid w:val="0079654F"/>
    <w:rsid w:val="007977B6"/>
    <w:rsid w:val="007A2E91"/>
    <w:rsid w:val="007A679D"/>
    <w:rsid w:val="007B202A"/>
    <w:rsid w:val="007B2465"/>
    <w:rsid w:val="007B3551"/>
    <w:rsid w:val="007B41BC"/>
    <w:rsid w:val="007B58BF"/>
    <w:rsid w:val="007B6F38"/>
    <w:rsid w:val="007B7F00"/>
    <w:rsid w:val="007C1699"/>
    <w:rsid w:val="007C2035"/>
    <w:rsid w:val="007C3E48"/>
    <w:rsid w:val="007C3F73"/>
    <w:rsid w:val="007C49FC"/>
    <w:rsid w:val="007D1374"/>
    <w:rsid w:val="007D15A0"/>
    <w:rsid w:val="007D34CB"/>
    <w:rsid w:val="007D479D"/>
    <w:rsid w:val="007D5E91"/>
    <w:rsid w:val="007E197E"/>
    <w:rsid w:val="007E2C50"/>
    <w:rsid w:val="007E2EA9"/>
    <w:rsid w:val="007F5FAD"/>
    <w:rsid w:val="007F60EC"/>
    <w:rsid w:val="007F7092"/>
    <w:rsid w:val="007F71E2"/>
    <w:rsid w:val="007F7CFB"/>
    <w:rsid w:val="007F7ED9"/>
    <w:rsid w:val="0080094A"/>
    <w:rsid w:val="00805AEF"/>
    <w:rsid w:val="00805E01"/>
    <w:rsid w:val="008100D2"/>
    <w:rsid w:val="008128F0"/>
    <w:rsid w:val="00822351"/>
    <w:rsid w:val="00825310"/>
    <w:rsid w:val="00833AC9"/>
    <w:rsid w:val="008355D4"/>
    <w:rsid w:val="008425F3"/>
    <w:rsid w:val="00855EE1"/>
    <w:rsid w:val="008577B7"/>
    <w:rsid w:val="0087032D"/>
    <w:rsid w:val="00872553"/>
    <w:rsid w:val="00874496"/>
    <w:rsid w:val="0087799C"/>
    <w:rsid w:val="00880683"/>
    <w:rsid w:val="00881ED3"/>
    <w:rsid w:val="00886BB7"/>
    <w:rsid w:val="0089043C"/>
    <w:rsid w:val="0089343C"/>
    <w:rsid w:val="00893878"/>
    <w:rsid w:val="0089714F"/>
    <w:rsid w:val="008A09A3"/>
    <w:rsid w:val="008A49C6"/>
    <w:rsid w:val="008A7243"/>
    <w:rsid w:val="008A7B7C"/>
    <w:rsid w:val="008B0E00"/>
    <w:rsid w:val="008B0FFB"/>
    <w:rsid w:val="008C04B2"/>
    <w:rsid w:val="008C0D28"/>
    <w:rsid w:val="008C1D12"/>
    <w:rsid w:val="008C3C0C"/>
    <w:rsid w:val="008C5621"/>
    <w:rsid w:val="008C582D"/>
    <w:rsid w:val="008D1F76"/>
    <w:rsid w:val="008D3671"/>
    <w:rsid w:val="008E291D"/>
    <w:rsid w:val="008E2DC3"/>
    <w:rsid w:val="008E3F91"/>
    <w:rsid w:val="008E56D7"/>
    <w:rsid w:val="008F14E2"/>
    <w:rsid w:val="008F1974"/>
    <w:rsid w:val="008F4D5C"/>
    <w:rsid w:val="008F727D"/>
    <w:rsid w:val="008F790B"/>
    <w:rsid w:val="00902490"/>
    <w:rsid w:val="009049DB"/>
    <w:rsid w:val="00904A85"/>
    <w:rsid w:val="00912D7A"/>
    <w:rsid w:val="00924446"/>
    <w:rsid w:val="00932871"/>
    <w:rsid w:val="00933065"/>
    <w:rsid w:val="00936276"/>
    <w:rsid w:val="009424EC"/>
    <w:rsid w:val="00944CD7"/>
    <w:rsid w:val="0095112B"/>
    <w:rsid w:val="009534CE"/>
    <w:rsid w:val="00960D8E"/>
    <w:rsid w:val="00970EC6"/>
    <w:rsid w:val="00981F56"/>
    <w:rsid w:val="0098713D"/>
    <w:rsid w:val="00991454"/>
    <w:rsid w:val="00991638"/>
    <w:rsid w:val="00995EB8"/>
    <w:rsid w:val="009A23B6"/>
    <w:rsid w:val="009A3B5E"/>
    <w:rsid w:val="009A490F"/>
    <w:rsid w:val="009B0353"/>
    <w:rsid w:val="009B4C39"/>
    <w:rsid w:val="009B5CDA"/>
    <w:rsid w:val="009C097D"/>
    <w:rsid w:val="009C0D7E"/>
    <w:rsid w:val="009C2243"/>
    <w:rsid w:val="009C5AC5"/>
    <w:rsid w:val="009D01C7"/>
    <w:rsid w:val="009D0763"/>
    <w:rsid w:val="009D3740"/>
    <w:rsid w:val="009D61B9"/>
    <w:rsid w:val="009E1610"/>
    <w:rsid w:val="009E65BC"/>
    <w:rsid w:val="009F040D"/>
    <w:rsid w:val="009F2522"/>
    <w:rsid w:val="009F2C77"/>
    <w:rsid w:val="009F2DF1"/>
    <w:rsid w:val="009F30C7"/>
    <w:rsid w:val="00A01A29"/>
    <w:rsid w:val="00A0480B"/>
    <w:rsid w:val="00A05F95"/>
    <w:rsid w:val="00A06B8B"/>
    <w:rsid w:val="00A06F0E"/>
    <w:rsid w:val="00A07AF4"/>
    <w:rsid w:val="00A10C43"/>
    <w:rsid w:val="00A11F18"/>
    <w:rsid w:val="00A141D9"/>
    <w:rsid w:val="00A14605"/>
    <w:rsid w:val="00A16343"/>
    <w:rsid w:val="00A176CF"/>
    <w:rsid w:val="00A17738"/>
    <w:rsid w:val="00A17E28"/>
    <w:rsid w:val="00A20A22"/>
    <w:rsid w:val="00A21336"/>
    <w:rsid w:val="00A24B8C"/>
    <w:rsid w:val="00A25002"/>
    <w:rsid w:val="00A25192"/>
    <w:rsid w:val="00A27332"/>
    <w:rsid w:val="00A27339"/>
    <w:rsid w:val="00A301A6"/>
    <w:rsid w:val="00A31EC3"/>
    <w:rsid w:val="00A33B36"/>
    <w:rsid w:val="00A35987"/>
    <w:rsid w:val="00A35D1A"/>
    <w:rsid w:val="00A36AA8"/>
    <w:rsid w:val="00A375F0"/>
    <w:rsid w:val="00A43CBE"/>
    <w:rsid w:val="00A45C4C"/>
    <w:rsid w:val="00A474B6"/>
    <w:rsid w:val="00A4791C"/>
    <w:rsid w:val="00A47E21"/>
    <w:rsid w:val="00A54BF2"/>
    <w:rsid w:val="00A55D91"/>
    <w:rsid w:val="00A628F7"/>
    <w:rsid w:val="00A62E12"/>
    <w:rsid w:val="00A63702"/>
    <w:rsid w:val="00A70F0B"/>
    <w:rsid w:val="00A81649"/>
    <w:rsid w:val="00A81F64"/>
    <w:rsid w:val="00A84115"/>
    <w:rsid w:val="00A84ED5"/>
    <w:rsid w:val="00A90009"/>
    <w:rsid w:val="00A9005C"/>
    <w:rsid w:val="00A9012E"/>
    <w:rsid w:val="00A9030A"/>
    <w:rsid w:val="00A91ABA"/>
    <w:rsid w:val="00A937E9"/>
    <w:rsid w:val="00A93E9E"/>
    <w:rsid w:val="00A95541"/>
    <w:rsid w:val="00A961D1"/>
    <w:rsid w:val="00AA168B"/>
    <w:rsid w:val="00AA4FFA"/>
    <w:rsid w:val="00AB0808"/>
    <w:rsid w:val="00AB12D7"/>
    <w:rsid w:val="00AB2060"/>
    <w:rsid w:val="00AB2C8F"/>
    <w:rsid w:val="00AB3811"/>
    <w:rsid w:val="00AB459C"/>
    <w:rsid w:val="00AB4870"/>
    <w:rsid w:val="00AB50D6"/>
    <w:rsid w:val="00AB74A0"/>
    <w:rsid w:val="00AB7C85"/>
    <w:rsid w:val="00AC081A"/>
    <w:rsid w:val="00AC33FA"/>
    <w:rsid w:val="00AC4CA7"/>
    <w:rsid w:val="00AC5EA3"/>
    <w:rsid w:val="00AC7C44"/>
    <w:rsid w:val="00AD50CD"/>
    <w:rsid w:val="00AD780A"/>
    <w:rsid w:val="00AD7B11"/>
    <w:rsid w:val="00AE2820"/>
    <w:rsid w:val="00AE52B5"/>
    <w:rsid w:val="00AE6548"/>
    <w:rsid w:val="00AE6FAF"/>
    <w:rsid w:val="00AF2B03"/>
    <w:rsid w:val="00AF789C"/>
    <w:rsid w:val="00B0017C"/>
    <w:rsid w:val="00B16D37"/>
    <w:rsid w:val="00B20C37"/>
    <w:rsid w:val="00B21C23"/>
    <w:rsid w:val="00B263EA"/>
    <w:rsid w:val="00B31B3E"/>
    <w:rsid w:val="00B33BC4"/>
    <w:rsid w:val="00B33E99"/>
    <w:rsid w:val="00B35850"/>
    <w:rsid w:val="00B41253"/>
    <w:rsid w:val="00B45BE6"/>
    <w:rsid w:val="00B52ABE"/>
    <w:rsid w:val="00B5325B"/>
    <w:rsid w:val="00B61268"/>
    <w:rsid w:val="00B62A49"/>
    <w:rsid w:val="00B63C08"/>
    <w:rsid w:val="00B65110"/>
    <w:rsid w:val="00B70AC1"/>
    <w:rsid w:val="00B71831"/>
    <w:rsid w:val="00B74A7C"/>
    <w:rsid w:val="00B8453A"/>
    <w:rsid w:val="00B850B8"/>
    <w:rsid w:val="00B92CC6"/>
    <w:rsid w:val="00B92E38"/>
    <w:rsid w:val="00B96266"/>
    <w:rsid w:val="00BA13DF"/>
    <w:rsid w:val="00BA30A1"/>
    <w:rsid w:val="00BB1864"/>
    <w:rsid w:val="00BB1A4F"/>
    <w:rsid w:val="00BB3560"/>
    <w:rsid w:val="00BB5D9C"/>
    <w:rsid w:val="00BB7340"/>
    <w:rsid w:val="00BB79D2"/>
    <w:rsid w:val="00BC06A4"/>
    <w:rsid w:val="00BC0FC0"/>
    <w:rsid w:val="00BC28B7"/>
    <w:rsid w:val="00BD014C"/>
    <w:rsid w:val="00BD18AD"/>
    <w:rsid w:val="00BD32D3"/>
    <w:rsid w:val="00BD4BE3"/>
    <w:rsid w:val="00BD50BB"/>
    <w:rsid w:val="00BD61CA"/>
    <w:rsid w:val="00BE2407"/>
    <w:rsid w:val="00BE46BC"/>
    <w:rsid w:val="00BE727A"/>
    <w:rsid w:val="00BF0701"/>
    <w:rsid w:val="00BF588F"/>
    <w:rsid w:val="00BF6718"/>
    <w:rsid w:val="00C013E2"/>
    <w:rsid w:val="00C034BB"/>
    <w:rsid w:val="00C0376A"/>
    <w:rsid w:val="00C06F3D"/>
    <w:rsid w:val="00C12B98"/>
    <w:rsid w:val="00C209F4"/>
    <w:rsid w:val="00C2281E"/>
    <w:rsid w:val="00C263A3"/>
    <w:rsid w:val="00C3191C"/>
    <w:rsid w:val="00C4108B"/>
    <w:rsid w:val="00C471EA"/>
    <w:rsid w:val="00C506F8"/>
    <w:rsid w:val="00C5110C"/>
    <w:rsid w:val="00C61796"/>
    <w:rsid w:val="00C61D3F"/>
    <w:rsid w:val="00C62E6C"/>
    <w:rsid w:val="00C64A3E"/>
    <w:rsid w:val="00C70943"/>
    <w:rsid w:val="00C730CC"/>
    <w:rsid w:val="00C74998"/>
    <w:rsid w:val="00C752F3"/>
    <w:rsid w:val="00C75C26"/>
    <w:rsid w:val="00C77656"/>
    <w:rsid w:val="00C83342"/>
    <w:rsid w:val="00C91004"/>
    <w:rsid w:val="00C92716"/>
    <w:rsid w:val="00C92B1A"/>
    <w:rsid w:val="00C95534"/>
    <w:rsid w:val="00C95AC3"/>
    <w:rsid w:val="00C97A26"/>
    <w:rsid w:val="00CA1F7C"/>
    <w:rsid w:val="00CA6416"/>
    <w:rsid w:val="00CA7109"/>
    <w:rsid w:val="00CB0F6B"/>
    <w:rsid w:val="00CB2FBF"/>
    <w:rsid w:val="00CB39F8"/>
    <w:rsid w:val="00CB469F"/>
    <w:rsid w:val="00CC530C"/>
    <w:rsid w:val="00CC552F"/>
    <w:rsid w:val="00CC662D"/>
    <w:rsid w:val="00CC78DE"/>
    <w:rsid w:val="00CD0414"/>
    <w:rsid w:val="00CD2209"/>
    <w:rsid w:val="00CD22F6"/>
    <w:rsid w:val="00CD45F9"/>
    <w:rsid w:val="00CD725B"/>
    <w:rsid w:val="00CD7920"/>
    <w:rsid w:val="00CE1A30"/>
    <w:rsid w:val="00CE54D7"/>
    <w:rsid w:val="00CF32D9"/>
    <w:rsid w:val="00CF5682"/>
    <w:rsid w:val="00CF623B"/>
    <w:rsid w:val="00D02BCF"/>
    <w:rsid w:val="00D037FF"/>
    <w:rsid w:val="00D07100"/>
    <w:rsid w:val="00D15E70"/>
    <w:rsid w:val="00D161DA"/>
    <w:rsid w:val="00D17C87"/>
    <w:rsid w:val="00D22D6B"/>
    <w:rsid w:val="00D302F4"/>
    <w:rsid w:val="00D30922"/>
    <w:rsid w:val="00D3221C"/>
    <w:rsid w:val="00D34707"/>
    <w:rsid w:val="00D35BB1"/>
    <w:rsid w:val="00D42223"/>
    <w:rsid w:val="00D43A8F"/>
    <w:rsid w:val="00D463C5"/>
    <w:rsid w:val="00D465D6"/>
    <w:rsid w:val="00D468A8"/>
    <w:rsid w:val="00D4787C"/>
    <w:rsid w:val="00D528B0"/>
    <w:rsid w:val="00D52E48"/>
    <w:rsid w:val="00D53665"/>
    <w:rsid w:val="00D53767"/>
    <w:rsid w:val="00D545AE"/>
    <w:rsid w:val="00D54CEF"/>
    <w:rsid w:val="00D553A6"/>
    <w:rsid w:val="00D57244"/>
    <w:rsid w:val="00D63E38"/>
    <w:rsid w:val="00D664CA"/>
    <w:rsid w:val="00D6707B"/>
    <w:rsid w:val="00D67C3C"/>
    <w:rsid w:val="00D7068C"/>
    <w:rsid w:val="00D729C0"/>
    <w:rsid w:val="00D742A8"/>
    <w:rsid w:val="00D74EF6"/>
    <w:rsid w:val="00D77913"/>
    <w:rsid w:val="00D81EB0"/>
    <w:rsid w:val="00D83250"/>
    <w:rsid w:val="00D8461C"/>
    <w:rsid w:val="00D934DB"/>
    <w:rsid w:val="00D9499E"/>
    <w:rsid w:val="00D9703C"/>
    <w:rsid w:val="00DB12E7"/>
    <w:rsid w:val="00DB2D1D"/>
    <w:rsid w:val="00DB5A5E"/>
    <w:rsid w:val="00DB5D8D"/>
    <w:rsid w:val="00DB7B20"/>
    <w:rsid w:val="00DC3F94"/>
    <w:rsid w:val="00DC76BB"/>
    <w:rsid w:val="00DC7AD0"/>
    <w:rsid w:val="00DD03C6"/>
    <w:rsid w:val="00DD06A1"/>
    <w:rsid w:val="00DD15EC"/>
    <w:rsid w:val="00DD36EA"/>
    <w:rsid w:val="00DE10F7"/>
    <w:rsid w:val="00DE3F1E"/>
    <w:rsid w:val="00DE5C21"/>
    <w:rsid w:val="00DF1198"/>
    <w:rsid w:val="00DF2C24"/>
    <w:rsid w:val="00DF3AE4"/>
    <w:rsid w:val="00DF7547"/>
    <w:rsid w:val="00E00A7C"/>
    <w:rsid w:val="00E01ADE"/>
    <w:rsid w:val="00E042CF"/>
    <w:rsid w:val="00E04B10"/>
    <w:rsid w:val="00E053B2"/>
    <w:rsid w:val="00E07734"/>
    <w:rsid w:val="00E11B7A"/>
    <w:rsid w:val="00E13128"/>
    <w:rsid w:val="00E13FC4"/>
    <w:rsid w:val="00E16467"/>
    <w:rsid w:val="00E175B2"/>
    <w:rsid w:val="00E17D8D"/>
    <w:rsid w:val="00E20970"/>
    <w:rsid w:val="00E20A6A"/>
    <w:rsid w:val="00E244A3"/>
    <w:rsid w:val="00E308B2"/>
    <w:rsid w:val="00E339BA"/>
    <w:rsid w:val="00E33F78"/>
    <w:rsid w:val="00E36D6F"/>
    <w:rsid w:val="00E46735"/>
    <w:rsid w:val="00E50A33"/>
    <w:rsid w:val="00E50D6D"/>
    <w:rsid w:val="00E51BA0"/>
    <w:rsid w:val="00E52544"/>
    <w:rsid w:val="00E55FC8"/>
    <w:rsid w:val="00E622BA"/>
    <w:rsid w:val="00E62FE0"/>
    <w:rsid w:val="00E6353E"/>
    <w:rsid w:val="00E6407E"/>
    <w:rsid w:val="00E67062"/>
    <w:rsid w:val="00E67407"/>
    <w:rsid w:val="00E70163"/>
    <w:rsid w:val="00E70CAD"/>
    <w:rsid w:val="00E7156A"/>
    <w:rsid w:val="00E71F38"/>
    <w:rsid w:val="00E72042"/>
    <w:rsid w:val="00E762E5"/>
    <w:rsid w:val="00E77950"/>
    <w:rsid w:val="00E8127E"/>
    <w:rsid w:val="00E81E3E"/>
    <w:rsid w:val="00E82979"/>
    <w:rsid w:val="00E91195"/>
    <w:rsid w:val="00E947E7"/>
    <w:rsid w:val="00E95B27"/>
    <w:rsid w:val="00E975C7"/>
    <w:rsid w:val="00EA026C"/>
    <w:rsid w:val="00EA2DDE"/>
    <w:rsid w:val="00EA3874"/>
    <w:rsid w:val="00EA6362"/>
    <w:rsid w:val="00EA68D8"/>
    <w:rsid w:val="00EA6D3C"/>
    <w:rsid w:val="00EA777B"/>
    <w:rsid w:val="00EB6C68"/>
    <w:rsid w:val="00EC1319"/>
    <w:rsid w:val="00EC16EF"/>
    <w:rsid w:val="00EC7433"/>
    <w:rsid w:val="00EC7CB0"/>
    <w:rsid w:val="00ED0A96"/>
    <w:rsid w:val="00ED2708"/>
    <w:rsid w:val="00ED5B84"/>
    <w:rsid w:val="00ED7ED4"/>
    <w:rsid w:val="00EE246F"/>
    <w:rsid w:val="00EE4726"/>
    <w:rsid w:val="00EE4BD8"/>
    <w:rsid w:val="00EE4CD2"/>
    <w:rsid w:val="00EE7693"/>
    <w:rsid w:val="00EE7CCC"/>
    <w:rsid w:val="00EE7F51"/>
    <w:rsid w:val="00EF1D30"/>
    <w:rsid w:val="00EF30E7"/>
    <w:rsid w:val="00EF38EB"/>
    <w:rsid w:val="00EF5A81"/>
    <w:rsid w:val="00F006C9"/>
    <w:rsid w:val="00F00B6D"/>
    <w:rsid w:val="00F01AFC"/>
    <w:rsid w:val="00F04D35"/>
    <w:rsid w:val="00F055FA"/>
    <w:rsid w:val="00F07D81"/>
    <w:rsid w:val="00F11247"/>
    <w:rsid w:val="00F112C7"/>
    <w:rsid w:val="00F13768"/>
    <w:rsid w:val="00F16BFE"/>
    <w:rsid w:val="00F173BB"/>
    <w:rsid w:val="00F24E37"/>
    <w:rsid w:val="00F25BF8"/>
    <w:rsid w:val="00F350DE"/>
    <w:rsid w:val="00F359AE"/>
    <w:rsid w:val="00F377DB"/>
    <w:rsid w:val="00F44D96"/>
    <w:rsid w:val="00F47DDC"/>
    <w:rsid w:val="00F503E8"/>
    <w:rsid w:val="00F52B20"/>
    <w:rsid w:val="00F53C60"/>
    <w:rsid w:val="00F53FB8"/>
    <w:rsid w:val="00F5453D"/>
    <w:rsid w:val="00F61CF3"/>
    <w:rsid w:val="00F6265A"/>
    <w:rsid w:val="00F66079"/>
    <w:rsid w:val="00F66424"/>
    <w:rsid w:val="00F70197"/>
    <w:rsid w:val="00F73014"/>
    <w:rsid w:val="00F739AF"/>
    <w:rsid w:val="00F7659E"/>
    <w:rsid w:val="00F84C8D"/>
    <w:rsid w:val="00F864CD"/>
    <w:rsid w:val="00F864D5"/>
    <w:rsid w:val="00F90C41"/>
    <w:rsid w:val="00F90DAE"/>
    <w:rsid w:val="00F956B8"/>
    <w:rsid w:val="00F9634C"/>
    <w:rsid w:val="00F96C93"/>
    <w:rsid w:val="00FA3AA3"/>
    <w:rsid w:val="00FA66C9"/>
    <w:rsid w:val="00FA7379"/>
    <w:rsid w:val="00FA7CD9"/>
    <w:rsid w:val="00FB0D41"/>
    <w:rsid w:val="00FB2036"/>
    <w:rsid w:val="00FB294B"/>
    <w:rsid w:val="00FB518A"/>
    <w:rsid w:val="00FB51C1"/>
    <w:rsid w:val="00FB5B11"/>
    <w:rsid w:val="00FB70E3"/>
    <w:rsid w:val="00FC1203"/>
    <w:rsid w:val="00FC7673"/>
    <w:rsid w:val="00FD0AD4"/>
    <w:rsid w:val="00FD2BF9"/>
    <w:rsid w:val="00FD3ABA"/>
    <w:rsid w:val="00FD6A0B"/>
    <w:rsid w:val="00FD6E97"/>
    <w:rsid w:val="00FE0D72"/>
    <w:rsid w:val="00FE3389"/>
    <w:rsid w:val="00FE4153"/>
    <w:rsid w:val="00FE4B7F"/>
    <w:rsid w:val="00FE4F6A"/>
    <w:rsid w:val="00FE5B25"/>
    <w:rsid w:val="00FE7DBF"/>
    <w:rsid w:val="00FF08C4"/>
    <w:rsid w:val="00FF2C13"/>
    <w:rsid w:val="00FF652E"/>
    <w:rsid w:val="10AF244E"/>
    <w:rsid w:val="14142135"/>
    <w:rsid w:val="3B963B12"/>
    <w:rsid w:val="3D607238"/>
    <w:rsid w:val="3E4C71F4"/>
    <w:rsid w:val="43D87759"/>
    <w:rsid w:val="47570714"/>
    <w:rsid w:val="5F291BCB"/>
    <w:rsid w:val="68012C12"/>
    <w:rsid w:val="71E44313"/>
    <w:rsid w:val="75792CC5"/>
    <w:rsid w:val="78E22BD5"/>
    <w:rsid w:val="7BD10C9F"/>
    <w:rsid w:val="7D3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60F94"/>
  <w15:docId w15:val="{28BEECB1-F87A-4399-B8B4-EF2AB7B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qFormat/>
  </w:style>
  <w:style w:type="paragraph" w:customStyle="1" w:styleId="Standard1">
    <w:name w:val="Standard1"/>
    <w:basedOn w:val="Normal"/>
    <w:qFormat/>
    <w:pPr>
      <w:spacing w:before="60" w:after="60"/>
    </w:pPr>
  </w:style>
  <w:style w:type="paragraph" w:customStyle="1" w:styleId="Formal1">
    <w:name w:val="Formal1"/>
    <w:basedOn w:val="Normal"/>
    <w:qFormat/>
    <w:pPr>
      <w:spacing w:before="60" w:after="6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9A997-E90A-444C-B608-6AFF2103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1</TotalTime>
  <Pages>2</Pages>
  <Words>176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Sweet Home Fire &amp; Ambulance District</vt:lpstr>
    </vt:vector>
  </TitlesOfParts>
  <Company>Hewlett-Packard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Home Fire &amp; Ambulance District</dc:title>
  <dc:subject>Call Meeting to Order</dc:subject>
  <dc:creator>Microsoft Corporation</dc:creator>
  <cp:keywords/>
  <dc:description/>
  <cp:lastModifiedBy>Kim Wilson</cp:lastModifiedBy>
  <cp:revision>2</cp:revision>
  <cp:lastPrinted>2025-10-20T17:25:00Z</cp:lastPrinted>
  <dcterms:created xsi:type="dcterms:W3CDTF">2025-12-12T19:30:00Z</dcterms:created>
  <dcterms:modified xsi:type="dcterms:W3CDTF">2025-12-12T19:30:00Z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KSOProductBuildVer">
    <vt:lpwstr>1033-10.2.0.7646</vt:lpwstr>
  </property>
</Properties>
</file>